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left"/>
        <w:rPr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9373235</wp:posOffset>
            </wp:positionH>
            <wp:positionV relativeFrom="paragraph">
              <wp:posOffset>-170180</wp:posOffset>
            </wp:positionV>
            <wp:extent cx="514985" cy="514985"/>
            <wp:effectExtent l="0" t="0" r="0" b="0"/>
            <wp:wrapSquare wrapText="largest"/>
            <wp:docPr id="1" name="HTTPS://BUREAUDESPROFS.COM/CATEGORY/RESSOURCES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://BUREAUDESPROFS.COM/CATEGORY/RESSOURCES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Matière : Français, vocabulaire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Étude de la langue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bCs w:val="false"/>
          <w:color w:val="000000"/>
          <w:sz w:val="36"/>
          <w:szCs w:val="36"/>
        </w:rPr>
      </w:r>
    </w:p>
    <w:p>
      <w:pPr>
        <w:pStyle w:val="BodyText"/>
        <w:numPr>
          <w:ilvl w:val="0"/>
          <w:numId w:val="2"/>
        </w:numPr>
        <w:jc w:val="left"/>
        <w:rPr>
          <w:sz w:val="40"/>
          <w:szCs w:val="40"/>
        </w:rPr>
      </w:pPr>
      <w:r>
        <w:rPr>
          <w:b w:val="false"/>
          <w:color w:val="000000"/>
          <w:sz w:val="40"/>
        </w:rPr>
        <w:t>Séquence :</w:t>
      </w:r>
      <w:r>
        <w:rPr>
          <w:b/>
          <w:color w:val="000000"/>
          <w:sz w:val="40"/>
        </w:rPr>
        <w:t xml:space="preserve"> </w:t>
      </w:r>
      <w:r>
        <w:rPr>
          <w:b/>
          <w:color w:val="006400"/>
          <w:sz w:val="40"/>
        </w:rPr>
        <w:t>Les contraires et la formation des antonymes</w:t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tbl>
      <w:tblPr>
        <w:tblW w:w="16095" w:type="dxa"/>
        <w:jc w:val="left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95"/>
      </w:tblGrid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Niveau</w:t>
            </w:r>
            <w:r>
              <w:rPr>
                <w:sz w:val="28"/>
              </w:rPr>
              <w:t xml:space="preserve"> CE1 – </w:t>
            </w:r>
            <w:r>
              <w:rPr>
                <w:b/>
                <w:sz w:val="28"/>
              </w:rPr>
              <w:t>Nombre de séances</w:t>
            </w:r>
            <w:r>
              <w:rPr>
                <w:sz w:val="28"/>
              </w:rPr>
              <w:t> : 6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u w:val="single"/>
              </w:rPr>
              <w:t>Objectif</w:t>
            </w:r>
            <w:r>
              <w:rPr>
                <w:b w:val="false"/>
                <w:sz w:val="28"/>
              </w:rPr>
              <w:t xml:space="preserve">: </w:t>
            </w:r>
            <w:r>
              <w:rPr>
                <w:b/>
                <w:i w:val="false"/>
                <w:color w:val="006400"/>
                <w:sz w:val="28"/>
              </w:rPr>
              <w:t>Identifier et construire des antonymes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Notions</w:t>
            </w:r>
            <w:r>
              <w:rPr>
                <w:b w:val="false"/>
                <w:sz w:val="26"/>
              </w:rPr>
              <w:t xml:space="preserve">: </w:t>
            </w:r>
            <w:r>
              <w:rPr>
                <w:b w:val="false"/>
                <w:i/>
                <w:sz w:val="26"/>
              </w:rPr>
              <w:t>antonyme, contraire, préfixe, adjectif, verbe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Variables et différenciation</w:t>
            </w:r>
            <w:r>
              <w:rPr>
                <w:b w:val="false"/>
                <w:sz w:val="26"/>
              </w:rPr>
              <w:t>: durée d’entraînement, complexité des mots, support ardoise ou cahier, aide orale pour élèves à besoins, ajout d’exemples pour élèves en réussite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préparation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b/>
          <w:bCs/>
          <w:color w:val="000000"/>
          <w:sz w:val="32"/>
          <w:szCs w:val="32"/>
          <w:u w:val="none"/>
        </w:rPr>
        <w:t xml:space="preserve">                                                   </w:t>
      </w:r>
      <w:hyperlink r:id="rId4">
        <w:r>
          <w:rPr>
            <w:rStyle w:val="Hyperlink"/>
            <w:b w:val="false"/>
            <w:bCs w:val="false"/>
            <w:i/>
            <w:iCs/>
            <w:color w:val="000000"/>
            <w:sz w:val="24"/>
            <w:szCs w:val="24"/>
            <w:u w:val="none"/>
          </w:rPr>
          <w:t>D’autres ressources à télécharger sur :</w:t>
        </w:r>
        <w:r>
          <w:rPr>
            <w:rStyle w:val="Hyperlink"/>
            <w:b w:val="false"/>
            <w:bCs w:val="false"/>
            <w:color w:val="000000"/>
            <w:sz w:val="24"/>
            <w:szCs w:val="24"/>
            <w:u w:val="none"/>
          </w:rPr>
          <w:t xml:space="preserve"> </w:t>
        </w:r>
      </w:hyperlink>
      <w:hyperlink r:id="rId5">
        <w:r>
          <w:rPr>
            <w:rStyle w:val="Hyperlink"/>
            <w:b w:val="false"/>
            <w:bCs w:val="false"/>
            <w:color w:val="127622"/>
            <w:sz w:val="24"/>
            <w:szCs w:val="24"/>
          </w:rPr>
          <w:t>https://bureaudesprofs.com/</w:t>
        </w:r>
      </w:hyperlink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bidi w:val="0"/>
        <w:spacing w:before="0" w:after="0"/>
        <w:jc w:val="left"/>
        <w:rPr>
          <w:color w:val="000000"/>
        </w:rPr>
      </w:pPr>
      <w:r>
        <w:rPr>
          <w:b w:val="false"/>
          <w:color w:val="000000"/>
          <w:sz w:val="24"/>
        </w:rPr>
        <w:t>Identifier et construire des antonymes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 w:val="false"/>
          <w:bCs w:val="false"/>
          <w:color w:val="127622"/>
          <w:sz w:val="24"/>
          <w:szCs w:val="24"/>
        </w:rPr>
        <w:tab/>
      </w:r>
    </w:p>
    <w:tbl>
      <w:tblPr>
        <w:tblW w:w="16209" w:type="dxa"/>
        <w:jc w:val="left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3"/>
        <w:gridCol w:w="5491"/>
        <w:gridCol w:w="7995"/>
      </w:tblGrid>
      <w:tr>
        <w:trPr>
          <w:trHeight w:val="623" w:hRule="atLeast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i w:val="false"/>
                <w:iCs w:val="false"/>
                <w:color w:val="333333"/>
              </w:rPr>
            </w:pPr>
            <w:r>
              <w:rPr>
                <w:b/>
                <w:i w:val="false"/>
                <w:color w:val="333333"/>
                <w:sz w:val="28"/>
              </w:rPr>
              <w:t>CE1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Objectif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Déroulement</w:t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1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Découverte du mot antonyme</w:t>
              <w:br/>
              <w:t>(antonyme, histoire, vocabulaire)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Découvrir la notion de contraire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; 8 min</w:t>
              <w:br/>
              <w:br/>
              <w:t>Lire une courte histoire où un personnage fait toujours l’inverse.</w:t>
              <w:br/>
              <w:br/>
              <w:t>Poser deux questions simples de compréhension.</w:t>
              <w:br/>
              <w:br/>
              <w:t>Simplification : lecture collective.</w:t>
              <w:br/>
              <w:br/>
              <w:t>Complexification : demander un exemple personnel.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Recherche guidée ; 15 min</w:t>
              <w:br/>
              <w:br/>
              <w:t>Repérer en binômes six mots importants dans le texte.</w:t>
              <w:br/>
              <w:br/>
              <w:t>Chercher oralement un mot de sens opposé pour chacun.</w:t>
              <w:br/>
              <w:br/>
              <w:t>Le maître note les propositions au tableau.</w:t>
              <w:br/>
              <w:br/>
              <w:t>Comparer les paires trouvées.</w:t>
              <w:br/>
              <w:br/>
              <w:t>Différenciation : élèves en réussite ajoutent deux paires ; élèves à besoins travaillent sur trois mots avec aide.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0" w:hRule="atLeast"/>
        </w:trPr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Institutionnalisation ; 7 min</w:t>
              <w:br/>
              <w:br/>
              <w:t>Formuler ensemble « le contraire d’un mot s’appelle son antonyme ».</w:t>
              <w:br/>
              <w:br/>
              <w:t>Écrire la trace courte dans le cahier.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2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color w:val="000000"/>
                <w:sz w:val="28"/>
                <w:u w:val="none"/>
              </w:rPr>
              <w:t>Contraires sans préfixe</w:t>
              <w:br/>
              <w:t>(ardoise, fiche 1)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Identifier des contraires sans préfixe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 ; 5 min</w:t>
              <w:br/>
              <w:br/>
              <w:t>Relire la trace écrite.</w:t>
              <w:br/>
              <w:br/>
              <w:t>Demander un exemple oral à deux élèves.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Pratique guidée ; 18 min</w:t>
              <w:br/>
              <w:br/>
              <w:t>Proposer l’exercice 1 de la fiche 1.</w:t>
              <w:br/>
            </w:r>
            <w:r>
              <w:rPr>
                <w:sz w:val="28"/>
              </w:rPr>
              <w:t>+ ex 2 pour les rapides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Relier les mots et leurs contraires sur ardoise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>.</w:t>
              <w:br/>
              <w:br/>
              <w:t>Corriger immédiatement après chaque item.</w:t>
              <w:br/>
              <w:br/>
              <w:t>Différenciation : élèves en réussite réalisent dix items ; élèves à besoins travaillent sur six items avec indices.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; 7 min</w:t>
              <w:br/>
              <w:br/>
              <w:t>Faire verbaliser « certains contraires sont très différents du mot de départ ».</w:t>
              <w:br/>
              <w:br/>
              <w:t>Noter trois exemples dans le cahier.</w:t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3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Antonymes avec préfixes</w:t>
              <w:br/>
              <w:t>(préfixes in im dé)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Comprendre la formation d’antonymes avec préfixe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Mise en situation ; 6 min</w:t>
              <w:br/>
              <w:br/>
              <w:t>Observer trois paires de mots où l’on ajoute des lettres au début.</w:t>
              <w:br/>
              <w:br/>
              <w:t>Comparer avec les contraires vus précédemment.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Modelage et pratique guidée ; 16 min</w:t>
              <w:br/>
              <w:br/>
              <w:t>Montrer comment ajouter « in », « im », « dé » pour former un antonyme.</w:t>
              <w:br/>
              <w:br/>
              <w:t>Transformer huit mots collectivement sur ardoise.</w:t>
              <w:br/>
              <w:br/>
              <w:t>Faire justifier les choix.</w:t>
              <w:br/>
              <w:br/>
              <w:t>Différenciation : élèves en réussite cherchent d’autres préfixes ; élèves à besoins travaillent sur quatre mots avec aide.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Trace écrite ; 8 min</w:t>
              <w:br/>
              <w:br/>
              <w:t>Formuler ensemble « on peut former un antonyme en ajoutant un préfixe ».</w:t>
              <w:br/>
              <w:br/>
              <w:t>Coller la leçon dans le cahier violet.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4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25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Entraînement sur fiches</w:t>
              <w:br/>
              <w:t>(fiches exercices)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Automatiser la recherche d’antonymes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Réactivation ; 4 min</w:t>
              <w:br/>
              <w:br/>
              <w:t>Rappeler les préfixes étudiés.</w:t>
              <w:br/>
              <w:br/>
              <w:t>Donner un exemple oral.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Entraînement autonome ; 15 min</w:t>
              <w:br/>
              <w:br/>
              <w:t xml:space="preserve">Proposer trois fiches d’exercices </w:t>
            </w:r>
            <w:r>
              <w:rPr>
                <w:sz w:val="28"/>
              </w:rPr>
              <w:t>(quantité à adapter)</w:t>
            </w:r>
            <w:r>
              <w:rPr>
                <w:sz w:val="28"/>
              </w:rPr>
              <w:t>.</w:t>
              <w:br/>
              <w:br/>
              <w:t>Faire les exercices dans l’ordre.</w:t>
              <w:br/>
              <w:br/>
              <w:t>Circuler et donner un feedback rapide.</w:t>
              <w:br/>
              <w:br/>
              <w:t xml:space="preserve">Différenciation : élèves en réussite ajoutent une phrase personnelle ; élèves à besoins réalisent une seule fiche avec aide </w:t>
            </w:r>
            <w:r>
              <w:rPr>
                <w:sz w:val="28"/>
              </w:rPr>
              <w:t>(groupe tutoré avec PE)</w:t>
            </w:r>
            <w:r>
              <w:rPr>
                <w:sz w:val="28"/>
              </w:rPr>
              <w:t>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Correction ; 6 min</w:t>
              <w:br/>
              <w:br/>
              <w:t>Corriger cinq items au tableau.</w:t>
              <w:br/>
              <w:br/>
              <w:t>Demander une justification courte pour deux réponses.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5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Réinvestissement en écriture</w:t>
              <w:br/>
              <w:t>(phrases contraires, illustration)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Réinvestir les antonymes en production écrite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Consigne ; 5 min</w:t>
              <w:br/>
              <w:br/>
              <w:t>Présenter le petit projet d’écriture.</w:t>
              <w:br/>
              <w:br/>
              <w:t>Montrer un exemple simple de deux phrases contraires.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Production ; 18 min</w:t>
              <w:br/>
              <w:br/>
              <w:t>Écrire deux phrases contraires sur le cahier.</w:t>
              <w:br/>
              <w:br/>
              <w:t xml:space="preserve">Illustrer les phrases </w:t>
            </w:r>
            <w:r>
              <w:rPr>
                <w:sz w:val="28"/>
              </w:rPr>
              <w:t>pour ceux qui ont terminé</w:t>
            </w:r>
            <w:r>
              <w:rPr>
                <w:sz w:val="28"/>
              </w:rPr>
              <w:t>.</w:t>
              <w:br/>
              <w:br/>
              <w:t>Vérifier que les mots choisis sont bien antonymes.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Après validation : surligner les mots antonymes d’une même couleur.</w:t>
            </w:r>
            <w:r>
              <w:rPr>
                <w:sz w:val="28"/>
              </w:rPr>
              <w:br/>
              <w:br/>
              <w:t xml:space="preserve">Différenciation : élèves en réussite écrivent une troisième phrase ; élèves à besoins dictée guidée / </w:t>
            </w:r>
            <w:r>
              <w:rPr>
                <w:sz w:val="28"/>
              </w:rPr>
              <w:t>étiquettes à coller / travail en binômes</w:t>
            </w:r>
            <w:r>
              <w:rPr>
                <w:sz w:val="28"/>
              </w:rPr>
              <w:t>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Partage ; 7 min</w:t>
              <w:br/>
              <w:br/>
              <w:t>Deux binômes lisent leurs productions.</w:t>
              <w:br/>
              <w:br/>
              <w:t xml:space="preserve">Le maître souligne l’usage correct des antonymes </w:t>
            </w:r>
            <w:r>
              <w:rPr>
                <w:sz w:val="28"/>
              </w:rPr>
              <w:t>au tableau</w:t>
            </w:r>
            <w:r>
              <w:rPr>
                <w:sz w:val="28"/>
              </w:rPr>
              <w:t>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6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25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Évaluation et remédiation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Vérifier la maîtrise des antonymes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 ; 3 min</w:t>
              <w:br/>
              <w:br/>
              <w:t>Rappeler la règle des préfixes.</w:t>
              <w:br/>
              <w:br/>
              <w:t>Donner un exemple oral.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Évaluation formative ; 15 min</w:t>
              <w:br/>
              <w:br/>
              <w:t>Proposer un test de dix items.</w:t>
              <w:br/>
              <w:br/>
              <w:t>Mélanger paires à relier et mots à transformer.</w:t>
              <w:br/>
              <w:br/>
              <w:t xml:space="preserve">Collecter les </w:t>
            </w:r>
            <w:r>
              <w:rPr>
                <w:sz w:val="28"/>
              </w:rPr>
              <w:t>évaluations.</w:t>
            </w:r>
            <w:r>
              <w:rPr>
                <w:sz w:val="28"/>
              </w:rPr>
              <w:br/>
              <w:br/>
              <w:t>Différenciation : version allégée pour élèves à besoins ; version enrichie pour élèves en réussite.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Retour </w:t>
            </w:r>
            <w:r>
              <w:rPr>
                <w:sz w:val="28"/>
              </w:rPr>
              <w:t>en différé</w:t>
            </w:r>
            <w:r>
              <w:rPr>
                <w:sz w:val="28"/>
              </w:rPr>
              <w:t xml:space="preserve"> ; 7 min</w:t>
              <w:br/>
              <w:br/>
              <w:t>Présenter trois erreurs fréquentes.</w:t>
              <w:br/>
              <w:br/>
              <w:t xml:space="preserve">Faire une mini-activité de remédiation sur ardoise </w:t>
            </w:r>
            <w:r>
              <w:rPr>
                <w:sz w:val="28"/>
              </w:rPr>
              <w:t>pour les élèves qui ont ce besoin</w:t>
            </w:r>
            <w:r>
              <w:rPr>
                <w:sz w:val="28"/>
              </w:rPr>
              <w:t>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>©</w:t>
      </w:r>
      <w:r>
        <w:rPr>
          <w:sz w:val="24"/>
          <w:szCs w:val="24"/>
        </w:rPr>
        <w:t xml:space="preserve"> Paternité - Reproduction sur internet interdite &amp; Utilisation non commerciale.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3212465</wp:posOffset>
            </wp:positionH>
            <wp:positionV relativeFrom="paragraph">
              <wp:posOffset>158115</wp:posOffset>
            </wp:positionV>
            <wp:extent cx="3505200" cy="58483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Ce document a été téléchargé sur le site </w:t>
      </w:r>
      <w:hyperlink r:id="rId7">
        <w:r>
          <w:rPr>
            <w:rStyle w:val="Hyperlink"/>
            <w:b/>
            <w:bCs/>
            <w:sz w:val="24"/>
            <w:szCs w:val="24"/>
          </w:rPr>
          <w:t>Bureau des Profs</w:t>
        </w:r>
      </w:hyperlink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color w:val="auto"/>
          <w:sz w:val="24"/>
          <w:szCs w:val="24"/>
        </w:rPr>
        <w:t xml:space="preserve">Si cette ressource vous </w:t>
      </w:r>
      <w:r>
        <w:rPr>
          <w:b/>
          <w:bCs/>
          <w:color w:val="auto"/>
          <w:sz w:val="24"/>
          <w:szCs w:val="24"/>
        </w:rPr>
        <w:t>a fait gagner du temps</w:t>
      </w:r>
      <w:r>
        <w:rPr>
          <w:color w:val="auto"/>
          <w:sz w:val="24"/>
          <w:szCs w:val="24"/>
        </w:rPr>
        <w:t xml:space="preserve">, faites en gagner à vos collègues en partageant vous aussi votre travail directement par mail à </w:t>
      </w:r>
      <w:hyperlink r:id="rId8">
        <w:r>
          <w:rPr>
            <w:rStyle w:val="Hyperlink"/>
            <w:color w:val="auto"/>
            <w:sz w:val="24"/>
            <w:szCs w:val="24"/>
          </w:rPr>
          <w:t>partageons-BDP@outlook.fr</w:t>
        </w:r>
      </w:hyperlink>
      <w:r>
        <w:rPr>
          <w:color w:val="auto"/>
          <w:sz w:val="24"/>
          <w:szCs w:val="24"/>
        </w:rPr>
        <w:t xml:space="preserve"> ou sur le site.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© bureaudesprofs.com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Aucune reproduction, même partielle, autres que celles prévues à l'article L 122-5 du code de la propriété intellectuelle, ne peut être faite sans l'autorisation expresse de l'auteur. Impression autorisée pour une utilisation dans le cadre scolaire uniquement. Le document est mis à disposition pour un usage non commercial. Redistribution en ligne interdite. Partage partiel avec redirection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vers le site et citation de la source. Conditions d’utilisation applicables : </w:t>
      </w:r>
      <w:hyperlink r:id="rId9">
        <w:r>
          <w:rPr>
            <w:rStyle w:val="Hyperlink"/>
            <w:sz w:val="24"/>
            <w:szCs w:val="24"/>
          </w:rPr>
          <w:t>https://bureaudesprofs.com/conditions-utilisation</w:t>
        </w:r>
      </w:hyperlink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Textesourceuser">
    <w:name w:val="Texte source (user)"/>
    <w:qFormat/>
    <w:rPr>
      <w:rFonts w:ascii="Liberation Mono" w:hAnsi="Liberation Mono" w:eastAsia="NSimSun" w:cs="Liberation Mono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>
      <w:sz w:val="20"/>
    </w:rPr>
  </w:style>
  <w:style w:type="paragraph" w:styleId="Footer">
    <w:name w:val="footer"/>
    <w:basedOn w:val="En-tteetpieddepageuser"/>
    <w:pPr>
      <w:suppressLineNumbers/>
    </w:pPr>
    <w:rPr>
      <w:sz w:val="20"/>
    </w:rPr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reaudesprofs.com/category/ressources" TargetMode="External"/><Relationship Id="rId4" Type="http://schemas.openxmlformats.org/officeDocument/2006/relationships/hyperlink" Target="https://bureaudesprofs.com/category/ressources" TargetMode="External"/><Relationship Id="rId5" Type="http://schemas.openxmlformats.org/officeDocument/2006/relationships/hyperlink" Target="https://bureaudesprofs.com/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bureaudesprofs.com/" TargetMode="External"/><Relationship Id="rId8" Type="http://schemas.openxmlformats.org/officeDocument/2006/relationships/hyperlink" Target="mailto:partageons-BDP@outlook.fr" TargetMode="External"/><Relationship Id="rId9" Type="http://schemas.openxmlformats.org/officeDocument/2006/relationships/hyperlink" Target="https://bureaudesprofs.com/conditions-utilisation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template-arial</Template>
  <TotalTime>181</TotalTime>
  <Application>LibreOffice/25.8.4.2$Windows_X86_64 LibreOffice_project/290daaa01b999472f0c7a3890eb6a550fd74c6df</Application>
  <AppVersion>15.0000</AppVersion>
  <Pages>8</Pages>
  <Words>825</Words>
  <Characters>4540</Characters>
  <CharactersWithSpaces>5406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2025-12-31T16:09:01Z</dcterms:created>
  <dc:creator/>
  <dc:description/>
  <dc:language>fr-FR</dc:language>
  <cp:lastModifiedBy/>
  <cp:lastPrinted>2026-02-19T20:00:27Z</cp:lastPrinted>
  <dcterms:modified xsi:type="dcterms:W3CDTF">2026-02-20T11:39:55Z</dcterms:modified>
  <cp:revision>137</cp:revision>
  <dc:subject/>
  <dc:title>template-arial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