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left"/>
        <w:rPr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9373235</wp:posOffset>
            </wp:positionH>
            <wp:positionV relativeFrom="paragraph">
              <wp:posOffset>-170180</wp:posOffset>
            </wp:positionV>
            <wp:extent cx="514985" cy="514985"/>
            <wp:effectExtent l="0" t="0" r="0" b="0"/>
            <wp:wrapSquare wrapText="largest"/>
            <wp:docPr id="1" name="HTTPS://BUREAUDESPROFS.COM/CATEGORY/RESSOURCES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TTPS://BUREAUDESPROFS.COM/CATEGORY/RESSOURCES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color w:val="000000"/>
          <w:sz w:val="36"/>
        </w:rPr>
        <w:t>Matière : Français</w:t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color w:val="000000"/>
          <w:sz w:val="36"/>
        </w:rPr>
        <w:t>Lecture, écriture, culture littéraire et artistique</w:t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bCs w:val="false"/>
          <w:color w:val="000000"/>
          <w:sz w:val="36"/>
          <w:szCs w:val="36"/>
        </w:rPr>
      </w:r>
    </w:p>
    <w:p>
      <w:pPr>
        <w:pStyle w:val="BodyText"/>
        <w:numPr>
          <w:ilvl w:val="0"/>
          <w:numId w:val="2"/>
        </w:numPr>
        <w:jc w:val="left"/>
        <w:rPr>
          <w:sz w:val="40"/>
          <w:szCs w:val="40"/>
        </w:rPr>
      </w:pPr>
      <w:r>
        <w:rPr>
          <w:b w:val="false"/>
          <w:color w:val="000000"/>
          <w:sz w:val="40"/>
        </w:rPr>
        <w:t>Séquence :</w:t>
      </w:r>
      <w:r>
        <w:rPr>
          <w:b/>
          <w:color w:val="000000"/>
          <w:sz w:val="40"/>
        </w:rPr>
        <w:t xml:space="preserve"> </w:t>
      </w:r>
      <w:r>
        <w:rPr>
          <w:b/>
          <w:color w:val="006400"/>
          <w:sz w:val="40"/>
        </w:rPr>
        <w:t>Lire et écrire une nouvelle policière</w:t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b/>
          <w:bCs/>
          <w:color w:val="000000"/>
          <w:sz w:val="4"/>
          <w:szCs w:val="4"/>
        </w:rPr>
      </w:pPr>
      <w:r>
        <w:rPr>
          <w:b/>
          <w:bCs/>
          <w:color w:val="000000"/>
          <w:sz w:val="4"/>
          <w:szCs w:val="4"/>
        </w:rPr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b/>
          <w:bCs/>
          <w:color w:val="000000"/>
          <w:sz w:val="4"/>
          <w:szCs w:val="4"/>
        </w:rPr>
      </w:pPr>
      <w:r>
        <w:rPr>
          <w:b/>
          <w:bCs/>
          <w:color w:val="000000"/>
          <w:sz w:val="4"/>
          <w:szCs w:val="4"/>
        </w:rPr>
      </w:r>
    </w:p>
    <w:tbl>
      <w:tblPr>
        <w:tblW w:w="16095" w:type="dxa"/>
        <w:jc w:val="left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095"/>
      </w:tblGrid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Niveau</w:t>
            </w:r>
            <w:r>
              <w:rPr>
                <w:sz w:val="28"/>
              </w:rPr>
              <w:t xml:space="preserve"> CE1, CE2 – </w:t>
            </w:r>
            <w:r>
              <w:rPr>
                <w:b/>
                <w:sz w:val="28"/>
              </w:rPr>
              <w:t>Nombre de séances</w:t>
            </w:r>
            <w:r>
              <w:rPr>
                <w:sz w:val="28"/>
              </w:rPr>
              <w:t> : 6</w:t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u w:val="single"/>
              </w:rPr>
              <w:t>Objectif</w:t>
            </w:r>
            <w:r>
              <w:rPr>
                <w:b w:val="false"/>
                <w:sz w:val="28"/>
              </w:rPr>
              <w:t xml:space="preserve">: </w:t>
            </w:r>
            <w:r>
              <w:rPr>
                <w:b/>
                <w:i w:val="false"/>
                <w:color w:val="006400"/>
                <w:sz w:val="28"/>
              </w:rPr>
              <w:t>Amener les élèves à identifier les caractéristiques du genre policier à partir d'une œuvre intégrale, puis à produire et améliorer une courte nouvelle policière autonome.</w:t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/>
                <w:sz w:val="26"/>
              </w:rPr>
              <w:t>Notions</w:t>
            </w:r>
            <w:r>
              <w:rPr>
                <w:b w:val="false"/>
                <w:sz w:val="26"/>
              </w:rPr>
              <w:t xml:space="preserve">: </w:t>
            </w:r>
            <w:r>
              <w:rPr>
                <w:b w:val="false"/>
                <w:i/>
                <w:sz w:val="26"/>
              </w:rPr>
              <w:t>Genre policier, inférences, compréhension fine, caractéristiques du récit policier, portrait de personnage, production d'écrit, révision de texte</w:t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/>
                <w:sz w:val="26"/>
              </w:rPr>
              <w:t>Variables et différenciation</w:t>
            </w:r>
            <w:r>
              <w:rPr>
                <w:b w:val="false"/>
                <w:sz w:val="26"/>
              </w:rPr>
              <w:t>: Longueur du texte produit, complexité des questions de compréhension, niveau de guidage à l'écrit, support ardoise ou cahier.</w:t>
              <w:br/>
              <w:br/>
              <w:t>Élèves en réussite :</w:t>
              <w:br/>
              <w:t>Questions de compréhension à niveau d'inférence élevé ; production écrite de 15 lignes minimum avec contrainte narrative supplémentaire (ex. faux suspect) ; révision du texte avec grille de relecture autonome.</w:t>
              <w:br/>
              <w:br/>
              <w:t>Élèves à besoins :</w:t>
              <w:br/>
              <w:t>Questions de compréhension avec repères de page ; texte à trous pour le premier jet ; portrait guidé avec liste d'adjectifs illustrés ; autoriser la dictée à l'adulte pour la mise au propre.</w:t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</w:tbl>
    <w:p>
      <w:pPr>
        <w:pStyle w:val="Normal"/>
        <w:bidi w:val="0"/>
        <w:spacing w:before="0" w:after="0"/>
        <w:jc w:val="left"/>
        <w:rPr>
          <w:rFonts w:ascii="Arial" w:hAnsi="Arial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Fiche de préparation</w:t>
      </w:r>
      <w:r>
        <w:rPr>
          <w:b/>
          <w:bCs/>
          <w:color w:val="000000"/>
          <w:sz w:val="32"/>
          <w:szCs w:val="32"/>
        </w:rPr>
        <w:t xml:space="preserve">  </w:t>
      </w:r>
      <w:r>
        <w:rPr>
          <w:b/>
          <w:bCs/>
          <w:color w:val="000000"/>
          <w:sz w:val="32"/>
          <w:szCs w:val="32"/>
          <w:u w:val="none"/>
        </w:rPr>
        <w:t xml:space="preserve">                                                   </w:t>
      </w:r>
      <w:hyperlink r:id="rId4">
        <w:r>
          <w:rPr>
            <w:rStyle w:val="Hyperlink"/>
            <w:b w:val="false"/>
            <w:bCs w:val="false"/>
            <w:i/>
            <w:iCs/>
            <w:color w:val="000000"/>
            <w:sz w:val="24"/>
            <w:szCs w:val="24"/>
            <w:u w:val="none"/>
          </w:rPr>
          <w:t>D’autres ressources à télécharger sur :</w:t>
        </w:r>
        <w:r>
          <w:rPr>
            <w:rStyle w:val="Hyperlink"/>
            <w:b w:val="false"/>
            <w:bCs w:val="false"/>
            <w:color w:val="000000"/>
            <w:sz w:val="24"/>
            <w:szCs w:val="24"/>
            <w:u w:val="none"/>
          </w:rPr>
          <w:t xml:space="preserve"> </w:t>
        </w:r>
      </w:hyperlink>
      <w:hyperlink r:id="rId5">
        <w:r>
          <w:rPr>
            <w:rStyle w:val="Hyperlink"/>
            <w:b w:val="false"/>
            <w:bCs w:val="false"/>
            <w:color w:val="127622"/>
            <w:sz w:val="24"/>
            <w:szCs w:val="24"/>
          </w:rPr>
          <w:t>https://bureaudesprofs.com/</w:t>
        </w:r>
      </w:hyperlink>
    </w:p>
    <w:p>
      <w:pPr>
        <w:pStyle w:val="Normal"/>
        <w:bidi w:val="0"/>
        <w:spacing w:before="0" w:after="0"/>
        <w:jc w:val="left"/>
        <w:rPr>
          <w:rFonts w:ascii="Arial" w:hAnsi="Arial"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0"/>
          <w:numId w:val="1"/>
        </w:numPr>
        <w:bidi w:val="0"/>
        <w:spacing w:before="0" w:after="0"/>
        <w:jc w:val="left"/>
        <w:rPr>
          <w:color w:val="000000"/>
        </w:rPr>
      </w:pPr>
      <w:r>
        <w:rPr>
          <w:b w:val="false"/>
          <w:color w:val="000000"/>
          <w:sz w:val="24"/>
        </w:rPr>
        <w:t>Amener les élèves à identifier les caractéristiques du genre policier à partir d'une œuvre intégrale, puis à produire et améliorer une courte nouvelle policière autonome.</w:t>
      </w:r>
    </w:p>
    <w:p>
      <w:pPr>
        <w:pStyle w:val="Normal"/>
        <w:numPr>
          <w:ilvl w:val="0"/>
          <w:numId w:val="0"/>
        </w:numPr>
        <w:bidi w:val="0"/>
        <w:spacing w:before="0" w:after="0"/>
        <w:ind w:hanging="0" w:left="720"/>
        <w:jc w:val="left"/>
        <w:rPr>
          <w:rFonts w:ascii="Arial" w:hAnsi="Arial"/>
          <w:b/>
          <w:bCs/>
          <w:sz w:val="32"/>
          <w:szCs w:val="32"/>
        </w:rPr>
      </w:pPr>
      <w:r>
        <w:rPr>
          <w:b w:val="false"/>
          <w:bCs w:val="false"/>
          <w:color w:val="127622"/>
          <w:sz w:val="24"/>
          <w:szCs w:val="24"/>
        </w:rPr>
        <w:tab/>
      </w:r>
    </w:p>
    <w:tbl>
      <w:tblPr>
        <w:tblW w:w="16209" w:type="dxa"/>
        <w:jc w:val="left"/>
        <w:tblInd w:w="-3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23"/>
        <w:gridCol w:w="5491"/>
        <w:gridCol w:w="7995"/>
      </w:tblGrid>
      <w:tr>
        <w:trPr>
          <w:trHeight w:val="623" w:hRule="atLeast"/>
        </w:trPr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i w:val="false"/>
                <w:i w:val="false"/>
                <w:iCs w:val="false"/>
                <w:color w:val="333333"/>
              </w:rPr>
            </w:pPr>
            <w:r>
              <w:rPr>
                <w:b/>
                <w:i w:val="false"/>
                <w:color w:val="333333"/>
                <w:sz w:val="28"/>
              </w:rPr>
              <w:t>CE1, CE2</w:t>
            </w: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Objectif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Déroulement</w:t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1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45 min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Entrer dans le genre policier par l'écoute et le débat.</w:t>
              <w:br/>
              <w:t>(Débat interprétatif, suspects, hypothèses)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Entrer dans le genre policier par l'écoute d'une œuvre lue et émettre des hypothèses sur le coupable.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Tissage ; 10 min</w:t>
              <w:br/>
              <w:br/>
              <w:t>« Aujourd'hui, nous allons découvrir un genre littéraire particulier : le roman policier. »</w:t>
              <w:br/>
              <w:t>Demander aux élèves ce que ce mot évoque pour eux (oral collectif rapide, 5 min).</w:t>
              <w:br/>
              <w:t>Recueillir les représentations au tableau en colonnes : personnages, lieux, problème, ambiance.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Découverte ; 25 min</w:t>
              <w:br/>
              <w:br/>
              <w:t>Lecture magistrale des deux premiers chapitres de l'œuvre choisie (ex. une nouvelle policière courte adaptée CE1/CE2).</w:t>
              <w:br/>
              <w:t>Arrêt à la fin du chapitre 2 : « Quel est le problème posé dans cette histoire ? Qui pourrait être coupable ? »</w:t>
              <w:br/>
              <w:t>Discussion collective ; noter les suspects proposés et leurs motivations sur une affiche de classe.</w:t>
              <w:br/>
              <w:br/>
              <w:t>Simplification : guider par des questions fermées (« Est-ce que quelqu'un a disparu ? Est-ce qu'on a volé quelque chose ? »).</w:t>
              <w:br/>
              <w:t>Complexification : demander de justifier par écrit sur l'ardoise le nom du suspect choisi.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80" w:hRule="atLeast"/>
        </w:trPr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Bilan ; 10 min</w:t>
              <w:br/>
              <w:br/>
              <w:t>Relire l'affiche des suspects ensemble.</w:t>
              <w:br/>
              <w:t>Consigne de clôture : « Nous allons continuer à lire ce livre pour vérifier nos hypothèses. »</w:t>
              <w:br/>
              <w:t>Laisser l'affiche affichée en classe pour la suite de la séquence.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2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55 min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color w:val="000000"/>
                <w:sz w:val="28"/>
                <w:u w:val="none"/>
              </w:rPr>
              <w:t>Lire et comprendre pour mener l'enquête.</w:t>
              <w:br/>
              <w:t>(Inférences, indices, compréhension écrite)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Lire silencieusement un extrait, vérifier sa compréhension et enrichir la liste des suspects.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Rappel-réactivation ; 10 min</w:t>
              <w:br/>
              <w:br/>
              <w:t>Rappel oral : « Qui sont les personnages ? Quel est le problème de départ ? Quels suspects avions-nous proposés ? »</w:t>
              <w:br/>
              <w:t>Relire l'affiche collective des suspects et des motivations.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Recherche ; 30 min</w:t>
              <w:br/>
              <w:br/>
              <w:t>Lecture silencieuse individuelle du ou des chapitres suivants (distribués sur fiche ou dans le livre, un exemplaire pour deux en CE1).</w:t>
              <w:br/>
              <w:t>Réponse individuelle à des questions de compréhension écrites (repérage d'informations explicites, puis inférences simples).</w:t>
              <w:br/>
              <w:t>Mise en commun orale collective : correction des questions, relecture des passages clés à voix haute.</w:t>
              <w:br/>
              <w:br/>
              <w:t>Simplification : questions avec repère de page et numéro de ligne.</w:t>
              <w:br/>
              <w:t>Complexification : ajouter une question ouverte (« Pourquoi ce personnage ment-il ? »).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Synthèse ; 15 min</w:t>
              <w:br/>
              <w:br/>
              <w:t>Retour à l'affiche des suspects : biffer ou confirmer les noms selon les indices trouvés dans la lecture.</w:t>
              <w:br/>
              <w:t>« Quels indices t'ont aidé à changer d'avis ? »</w:t>
              <w:br/>
              <w:t>Trace écrite courte dans le cahier : liste des suspects restants avec une motivation par suspect.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3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45 min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Dénouement et structure du récit policier.</w:t>
              <w:br/>
              <w:t>(Schéma narratif, délit, coupable, résolution)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Découvrir le dénouement, vérifier les hypothèses initiales et dégager la structure du récit policier.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Rappel-réactivation ; 5 min</w:t>
              <w:br/>
              <w:br/>
              <w:t>Rappel oral de la liste des suspects restants et des motivations notées.</w:t>
              <w:br/>
              <w:t>« Aujourd'hui, nous allons connaître le fin mot de l'histoire. »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Découverte ; 25 min</w:t>
              <w:br/>
              <w:br/>
              <w:t>Lecture magistrale de la fin de l'œuvre par l'enseignant.</w:t>
              <w:br/>
              <w:t>Débat rapide : « Aviez-vous trouvé le coupable ? Qu'est-ce qui vous avait mis sur la bonne piste ou égaré ? »</w:t>
              <w:br/>
              <w:t>Activité individuelle (10 min) : remettre dans l'ordre les étapes clés de l'histoire sur une fiche découpée (schéma narratif simplifié : situation initiale, délit, enquête, résolution, situation finale).</w:t>
              <w:br/>
              <w:br/>
              <w:t>Simplification : fiche avec début de chaque phrase donné.</w:t>
              <w:br/>
              <w:t>Complexification : reconstitution sans aide, puis ajout d'un titre pour chaque étape.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Structuration ; 15 min</w:t>
              <w:br/>
              <w:br/>
              <w:t>Mise en commun de l'ordre reconstitué ; coller la fiche dans le cahier.</w:t>
              <w:br/>
              <w:t>Compléter collectivement l'affiche de départ : « Quels sont les ingrédients d'un roman policier ? »</w:t>
              <w:br/>
              <w:t>Institutionnalisation orale : « Un récit policier comporte toujours... » (délit, enquêteur, suspects, indices, coupable révélé à la fin).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4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50 min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Planifier sa nouvelle policière.</w:t>
              <w:br/>
              <w:t>(Fiche de planification, ingrédients du genre, modelage)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Synthétiser les caractéristiques du genre policier et préparer la production d'écrit en choisissant collectivement les ingrédients de la nouvelle à écrire.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Rappel-réactivation ; 10 min</w:t>
              <w:br/>
              <w:br/>
              <w:t>Relire l'affiche des ingrédients construite en séance 3.</w:t>
              <w:br/>
              <w:t>« Que faut-il encore pour écrire notre propre nouvelle policière ? »</w:t>
              <w:br/>
              <w:t>Compléter l'affiche si nécessaire : vocabulaire du mystère, champ lexical de la peur, connecteurs temporels.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Apprentissage ; 25 min</w:t>
              <w:br/>
              <w:br/>
              <w:t>Modelage (10 min) : l'enseignant remplit à voix haute, devant les élèves, une fiche de planification narrative (délit, lieu, personnages, indice clé, coupable, narrateur) avec un exemple fictif différent de l'œuvre lue.</w:t>
              <w:br/>
              <w:t>Pratique guidée (10 min) : les élèves, par deux, remplissent une fiche de planification pour leur propre nouvelle, avec l'enseignant qui passe et donne un retour rapide.</w:t>
              <w:br/>
              <w:t>Pratique autonome (5 min) : chaque élève relit et ajuste sa fiche seul.</w:t>
              <w:br/>
              <w:br/>
              <w:t>Simplification : fiche à choix multiples pour chaque paramètre (ex. trois lieux possibles à entourer).</w:t>
              <w:br/>
              <w:t>Complexification : inventer un faux suspect avec une fausse piste à inclure dans la nouvelle.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Bilan ; 15 min</w:t>
              <w:br/>
              <w:br/>
              <w:t>Mise en commun orale : quelques élèves partagent leur fiche de planification.</w:t>
              <w:br/>
              <w:t>Validation collective : « Est-ce que tous les ingrédients d'un récit policier sont présents ? »</w:t>
              <w:br/>
              <w:t>Conserver la fiche de planification pour la séance suivante.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5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45 min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Premier jet de la nouvelle policière.</w:t>
              <w:br/>
              <w:t>(Production d'écrit, brouillon, incipit)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Rédiger un premier jet de nouvelle policière en s'appuyant sur la fiche de planification et sur les outils de classe.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Tissage ; 10 min</w:t>
              <w:br/>
              <w:br/>
              <w:t>Rappel des outils disponibles : affiche des ingrédients, fiche de planification individuelle, fiche de vocabulaire du mystère/de la peur si disponible.</w:t>
              <w:br/>
              <w:t>« Aujourd'hui, vous écrivez votre nouvelle. Pensez à ne révéler le coupable qu'à la toute fin. »</w:t>
              <w:br/>
              <w:t>Lire à voix haute un exemple d'incipit réussi issu d'une nouvelle policière pour enfants (quelques lignes, hors œuvre étudiée).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Entraînement ; 30 min</w:t>
              <w:br/>
              <w:br/>
              <w:t>Production individuelle sur feuille de brouillon (CE2) ou dictée à l'adulte possible (CE1 en difficulté).</w:t>
              <w:br/>
              <w:t>Objectif : 10 à 15 lignes pour les CE2 ; 5 à 8 lignes avec aide pour les CE1.</w:t>
              <w:br/>
              <w:t>L'enseignant passe dans les rangs ; retour oral rapide et individuel sur la cohérence narrative et la présence des ingrédients obligatoires.</w:t>
              <w:br/>
              <w:br/>
              <w:t>Simplification : utiliser un cadre de rédaction avec les débuts de phrases (ex. « Ce matin-là, il y avait... », « L'enquêteur remarqua que... »).</w:t>
              <w:br/>
              <w:t>Complexification : introduire un dialogue entre deux personnages pour dynamiser le texte.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Bilan ; 5 min</w:t>
              <w:br/>
              <w:br/>
              <w:t>Tour rapide : chaque élève dit oralement en une phrase quel est le coupable de sa nouvelle.</w:t>
              <w:br/>
              <w:t>Garder les brouillons pour la séance suivante.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6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45 min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Révision et partage de la nouvelle policière.</w:t>
              <w:br/>
              <w:t>(Deuxième jet, grille de relecture, lecture à voix haute)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Améliorer et mettre au propre sa nouvelle policière en tenant compte des retours, puis la partager à la classe.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Rappel-réactivation ; 10 min</w:t>
              <w:br/>
              <w:br/>
              <w:t>Restituer les brouillons commentés.</w:t>
              <w:br/>
              <w:t>Expliquer les critères de révision : présence de tous les ingrédients, coupable révélé seulement à la fin, phrases complètes, majuscules et points présents.</w:t>
              <w:br/>
              <w:t>Présenter une grille de relecture simple (3 critères max.) affichée au tableau.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Réinvestissement ; 25 min</w:t>
              <w:br/>
              <w:br/>
              <w:t>Révision individuelle du brouillon selon la grille.</w:t>
              <w:br/>
              <w:t>Mise au propre sur feuille définitive (en tenant compte des corrections).</w:t>
              <w:br/>
              <w:t>L'enseignant aide les élèves qui en ont besoin pour la reformulation de phrases incorrectes.</w:t>
              <w:br/>
              <w:br/>
              <w:t>Simplification : l'enseignant surligne en jaune les passages à corriger en priorité ; l'élève se concentre sur ces seuls passages.</w:t>
              <w:br/>
              <w:t>Complexification : ajouter un court portrait du coupable (3 lignes) à insérer dans le texte.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Transfert ; 10 min</w:t>
              <w:br/>
              <w:br/>
              <w:t>Lecture volontaire à voix haute de quelques nouvelles devant la classe.</w:t>
              <w:br/>
              <w:t>Vote collectif pour la nouvelle la plus réussie (affichage ou parution dans le journal de classe).</w:t>
              <w:br/>
              <w:t>Clôture : « Vous savez maintenant ce qu'est une nouvelle policière et comment en écrire une. »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sz w:val="28"/>
          <w:szCs w:val="28"/>
        </w:rPr>
        <w:t>©</w:t>
      </w:r>
      <w:r>
        <w:rPr>
          <w:sz w:val="24"/>
          <w:szCs w:val="24"/>
        </w:rPr>
        <w:t xml:space="preserve"> Paternité - Reproduction sur internet interdite &amp; Utilisation non commerciale.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3212465</wp:posOffset>
            </wp:positionH>
            <wp:positionV relativeFrom="paragraph">
              <wp:posOffset>158115</wp:posOffset>
            </wp:positionV>
            <wp:extent cx="3505200" cy="58483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Ce document a été téléchargé sur le site </w:t>
      </w:r>
      <w:hyperlink r:id="rId7">
        <w:r>
          <w:rPr>
            <w:rStyle w:val="Hyperlink"/>
            <w:b/>
            <w:bCs/>
            <w:sz w:val="24"/>
            <w:szCs w:val="24"/>
          </w:rPr>
          <w:t>Bureau des Profs</w:t>
        </w:r>
      </w:hyperlink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/>
      </w:pPr>
      <w:r>
        <w:rPr>
          <w:color w:val="auto"/>
          <w:sz w:val="24"/>
          <w:szCs w:val="24"/>
        </w:rPr>
        <w:t xml:space="preserve">Si cette ressource vous </w:t>
      </w:r>
      <w:r>
        <w:rPr>
          <w:b/>
          <w:bCs/>
          <w:color w:val="auto"/>
          <w:sz w:val="24"/>
          <w:szCs w:val="24"/>
        </w:rPr>
        <w:t>a fait gagner du temps</w:t>
      </w:r>
      <w:r>
        <w:rPr>
          <w:color w:val="auto"/>
          <w:sz w:val="24"/>
          <w:szCs w:val="24"/>
        </w:rPr>
        <w:t xml:space="preserve">, faites en gagner à vos collègues en partageant vous aussi votre travail directement par mail à </w:t>
      </w:r>
      <w:hyperlink r:id="rId8">
        <w:r>
          <w:rPr>
            <w:rStyle w:val="Hyperlink"/>
            <w:color w:val="auto"/>
            <w:sz w:val="24"/>
            <w:szCs w:val="24"/>
          </w:rPr>
          <w:t>partageons-BDP@outlook.fr</w:t>
        </w:r>
      </w:hyperlink>
      <w:r>
        <w:rPr>
          <w:color w:val="auto"/>
          <w:sz w:val="24"/>
          <w:szCs w:val="24"/>
        </w:rPr>
        <w:t xml:space="preserve"> ou sur le site.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© bureaudesprofs.com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Aucune reproduction, même partielle, autres que celles prévues à l'article L 122-5 du code de la propriété intellectuelle, ne peut être faite sans l'autorisation expresse de l'auteur. Impression autorisée pour une utilisation dans le cadre scolaire uniquement. Le document est mis à disposition pour un usage non commercial. Redistribution en ligne interdite. Partage partiel avec redirection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vers le site et citation de la source. Conditions d’utilisation applicables : </w:t>
      </w:r>
      <w:hyperlink r:id="rId9">
        <w:r>
          <w:rPr>
            <w:rStyle w:val="Hyperlink"/>
            <w:sz w:val="24"/>
            <w:szCs w:val="24"/>
          </w:rPr>
          <w:t>https://bureaudesprofs.com/conditions-utilisation</w:t>
        </w:r>
      </w:hyperlink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swiss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Mono">
    <w:altName w:val="Courier New"/>
    <w:charset w:val="01"/>
    <w:family w:val="swiss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NSimSun" w:cs="Lucida Sans"/>
      <w:color w:val="auto"/>
      <w:kern w:val="2"/>
      <w:sz w:val="24"/>
      <w:szCs w:val="24"/>
      <w:lang w:val="fr-FR" w:eastAsia="zh-CN" w:bidi="hi-IN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Textesource">
    <w:name w:val="Texte source"/>
    <w:qFormat/>
    <w:rPr>
      <w:rFonts w:ascii="Liberation Mono" w:hAnsi="Liberation Mono" w:eastAsia="NSimSun" w:cs="Liberation Mono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En-tteetpieddepage"/>
    <w:pPr>
      <w:suppressLineNumbers/>
    </w:pPr>
    <w:rPr>
      <w:sz w:val="20"/>
    </w:rPr>
  </w:style>
  <w:style w:type="paragraph" w:styleId="Footer">
    <w:name w:val="Footer"/>
    <w:basedOn w:val="En-tteetpieddepage"/>
    <w:pPr>
      <w:suppressLineNumbers/>
    </w:pPr>
    <w:rPr>
      <w:sz w:val="20"/>
    </w:rPr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ureaudesprofs.com/category/ressources" TargetMode="External"/><Relationship Id="rId4" Type="http://schemas.openxmlformats.org/officeDocument/2006/relationships/hyperlink" Target="https://bureaudesprofs.com/category/ressources" TargetMode="External"/><Relationship Id="rId5" Type="http://schemas.openxmlformats.org/officeDocument/2006/relationships/hyperlink" Target="https://bureaudesprofs.com/" TargetMode="External"/><Relationship Id="rId6" Type="http://schemas.openxmlformats.org/officeDocument/2006/relationships/image" Target="media/image2.png"/><Relationship Id="rId7" Type="http://schemas.openxmlformats.org/officeDocument/2006/relationships/hyperlink" Target="https://bureaudesprofs.com/" TargetMode="External"/><Relationship Id="rId8" Type="http://schemas.openxmlformats.org/officeDocument/2006/relationships/hyperlink" Target="mailto:partageons-BDP@outlook.fr" TargetMode="External"/><Relationship Id="rId9" Type="http://schemas.openxmlformats.org/officeDocument/2006/relationships/hyperlink" Target="https://bureaudesprofs.com/conditions-utilisation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template-arial</Template>
  <TotalTime>175</TotalTime>
  <Application>LibreOffice/7.6.4.1$Windows_X86_64 LibreOffice_project/e19e193f88cd6c0525a17fb7a176ed8e6a3e2aa1</Application>
  <AppVersion>15.0000</AppVersion>
  <Pages>9</Pages>
  <Words>1559</Words>
  <Characters>8521</Characters>
  <CharactersWithSpaces>10098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2025-12-31T16:09:01Z</dcterms:created>
  <dc:creator/>
  <dc:description/>
  <dc:language>fr-FR</dc:language>
  <cp:lastModifiedBy/>
  <cp:lastPrinted>2026-02-19T20:00:27Z</cp:lastPrinted>
  <dcterms:modified xsi:type="dcterms:W3CDTF">2026-02-26T17:29:12Z</dcterms:modified>
  <cp:revision>126</cp:revision>
  <dc:subject/>
  <dc:title>template-arial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