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left"/>
        <w:rPr>
          <w:b w:val="false"/>
          <w:bCs w:val="false"/>
          <w:color w:val="000000"/>
          <w:sz w:val="16"/>
          <w:szCs w:val="16"/>
        </w:rPr>
      </w:pPr>
      <w:r>
        <w:rPr>
          <w:b w:val="false"/>
          <w:bCs w:val="false"/>
          <w:color w:val="000000"/>
          <w:sz w:val="16"/>
          <w:szCs w:val="16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9373235</wp:posOffset>
            </wp:positionH>
            <wp:positionV relativeFrom="paragraph">
              <wp:posOffset>-170180</wp:posOffset>
            </wp:positionV>
            <wp:extent cx="514985" cy="514985"/>
            <wp:effectExtent l="0" t="0" r="0" b="0"/>
            <wp:wrapSquare wrapText="largest"/>
            <wp:docPr id="1" name="HTTPS://BUREAUDESPROFS.COM/CATEGORY/RESSOURCES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TTPS://BUREAUDESPROFS.COM/CATEGORY/RESSOURCES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514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jc w:val="left"/>
        <w:rPr>
          <w:b w:val="false"/>
          <w:bCs w:val="false"/>
          <w:color w:val="000000"/>
          <w:sz w:val="36"/>
          <w:szCs w:val="36"/>
        </w:rPr>
      </w:pPr>
      <w:r>
        <w:rPr>
          <w:b w:val="false"/>
          <w:color w:val="000000"/>
          <w:sz w:val="36"/>
        </w:rPr>
        <w:t>Matière : Mathématiques</w:t>
      </w:r>
    </w:p>
    <w:p>
      <w:pPr>
        <w:pStyle w:val="BodyText"/>
        <w:jc w:val="left"/>
        <w:rPr>
          <w:b w:val="false"/>
          <w:bCs w:val="false"/>
          <w:color w:val="000000"/>
          <w:sz w:val="36"/>
          <w:szCs w:val="36"/>
        </w:rPr>
      </w:pPr>
      <w:r>
        <w:rPr>
          <w:b w:val="false"/>
          <w:color w:val="000000"/>
          <w:sz w:val="36"/>
        </w:rPr>
        <w:t>Espace et géométrie</w:t>
      </w:r>
    </w:p>
    <w:p>
      <w:pPr>
        <w:pStyle w:val="BodyText"/>
        <w:jc w:val="left"/>
        <w:rPr>
          <w:b w:val="false"/>
          <w:bCs w:val="false"/>
          <w:color w:val="000000"/>
          <w:sz w:val="36"/>
          <w:szCs w:val="36"/>
        </w:rPr>
      </w:pPr>
      <w:r>
        <w:rPr>
          <w:b w:val="false"/>
          <w:bCs w:val="false"/>
          <w:color w:val="000000"/>
          <w:sz w:val="36"/>
          <w:szCs w:val="36"/>
        </w:rPr>
      </w:r>
    </w:p>
    <w:p>
      <w:pPr>
        <w:pStyle w:val="BodyText"/>
        <w:numPr>
          <w:ilvl w:val="0"/>
          <w:numId w:val="2"/>
        </w:numPr>
        <w:jc w:val="left"/>
        <w:rPr>
          <w:sz w:val="40"/>
          <w:szCs w:val="40"/>
        </w:rPr>
      </w:pPr>
      <w:r>
        <w:rPr>
          <w:b w:val="false"/>
          <w:color w:val="000000"/>
          <w:sz w:val="40"/>
        </w:rPr>
        <w:t>Séquence :</w:t>
      </w:r>
      <w:r>
        <w:rPr>
          <w:b/>
          <w:color w:val="000000"/>
          <w:sz w:val="40"/>
        </w:rPr>
        <w:t xml:space="preserve"> </w:t>
      </w:r>
      <w:r>
        <w:rPr>
          <w:b/>
          <w:color w:val="006400"/>
          <w:sz w:val="40"/>
        </w:rPr>
        <w:t>Instruments de géométrie : règle, équerre et compas</w:t>
      </w:r>
    </w:p>
    <w:p>
      <w:pPr>
        <w:pStyle w:val="BodyText"/>
        <w:numPr>
          <w:ilvl w:val="0"/>
          <w:numId w:val="0"/>
        </w:numPr>
        <w:ind w:hanging="0" w:left="720"/>
        <w:jc w:val="left"/>
        <w:rPr>
          <w:b/>
          <w:bCs/>
          <w:color w:val="000000"/>
          <w:sz w:val="4"/>
          <w:szCs w:val="4"/>
        </w:rPr>
      </w:pPr>
      <w:r>
        <w:rPr>
          <w:b/>
          <w:bCs/>
          <w:color w:val="000000"/>
          <w:sz w:val="4"/>
          <w:szCs w:val="4"/>
        </w:rPr>
      </w:r>
    </w:p>
    <w:p>
      <w:pPr>
        <w:pStyle w:val="BodyText"/>
        <w:numPr>
          <w:ilvl w:val="0"/>
          <w:numId w:val="0"/>
        </w:numPr>
        <w:ind w:hanging="0" w:left="720"/>
        <w:jc w:val="left"/>
        <w:rPr>
          <w:b/>
          <w:bCs/>
          <w:color w:val="000000"/>
          <w:sz w:val="4"/>
          <w:szCs w:val="4"/>
        </w:rPr>
      </w:pPr>
      <w:r>
        <w:rPr>
          <w:b/>
          <w:bCs/>
          <w:color w:val="000000"/>
          <w:sz w:val="4"/>
          <w:szCs w:val="4"/>
        </w:rPr>
      </w:r>
    </w:p>
    <w:tbl>
      <w:tblPr>
        <w:tblW w:w="16095" w:type="dxa"/>
        <w:jc w:val="left"/>
        <w:tblInd w:w="-2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095"/>
      </w:tblGrid>
      <w:tr>
        <w:trPr/>
        <w:tc>
          <w:tcPr>
            <w:tcW w:w="1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</w:rPr>
              <w:t>Niveau</w:t>
            </w:r>
            <w:r>
              <w:rPr>
                <w:sz w:val="28"/>
              </w:rPr>
              <w:t xml:space="preserve"> CE2 – </w:t>
            </w:r>
            <w:r>
              <w:rPr>
                <w:b/>
                <w:sz w:val="28"/>
              </w:rPr>
              <w:t>Nombre de séances</w:t>
            </w:r>
            <w:r>
              <w:rPr>
                <w:sz w:val="28"/>
              </w:rPr>
              <w:t> : 4</w:t>
            </w:r>
          </w:p>
          <w:p>
            <w:pPr>
              <w:pStyle w:val="Contenudetableau"/>
              <w:bidi w:val="0"/>
              <w:jc w:val="left"/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</w:tr>
      <w:tr>
        <w:trPr/>
        <w:tc>
          <w:tcPr>
            <w:tcW w:w="1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u w:val="single"/>
              </w:rPr>
              <w:t>Objectif</w:t>
            </w:r>
            <w:r>
              <w:rPr>
                <w:b w:val="false"/>
                <w:sz w:val="28"/>
              </w:rPr>
              <w:t xml:space="preserve">: </w:t>
            </w:r>
            <w:r>
              <w:rPr>
                <w:b/>
                <w:i w:val="false"/>
                <w:color w:val="006400"/>
                <w:sz w:val="28"/>
              </w:rPr>
              <w:t>Maîtriser l'usage de la règle graduée, de l'équerre et du compas pour mesurer, vérifier et construire des figures géométriques simples.</w:t>
            </w:r>
          </w:p>
          <w:p>
            <w:pPr>
              <w:pStyle w:val="Contenudetableau"/>
              <w:bidi w:val="0"/>
              <w:jc w:val="left"/>
              <w:rPr>
                <w:rFonts w:ascii="Arial" w:hAnsi="Arial"/>
                <w:b w:val="false"/>
                <w:bCs w:val="false"/>
                <w:sz w:val="26"/>
                <w:szCs w:val="26"/>
              </w:rPr>
            </w:pPr>
            <w:r>
              <w:rPr>
                <w:b w:val="false"/>
                <w:bCs w:val="false"/>
                <w:sz w:val="26"/>
                <w:szCs w:val="26"/>
              </w:rPr>
            </w:r>
          </w:p>
          <w:p>
            <w:pPr>
              <w:pStyle w:val="Contenudetableau"/>
              <w:bidi w:val="0"/>
              <w:jc w:val="left"/>
              <w:rPr>
                <w:rFonts w:ascii="Arial" w:hAnsi="Arial"/>
                <w:b w:val="false"/>
                <w:bCs w:val="false"/>
                <w:sz w:val="26"/>
                <w:szCs w:val="26"/>
              </w:rPr>
            </w:pPr>
            <w:r>
              <w:rPr>
                <w:b w:val="false"/>
                <w:bCs w:val="false"/>
                <w:sz w:val="26"/>
                <w:szCs w:val="26"/>
              </w:rPr>
            </w:r>
          </w:p>
        </w:tc>
      </w:tr>
      <w:tr>
        <w:trPr/>
        <w:tc>
          <w:tcPr>
            <w:tcW w:w="1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rFonts w:ascii="Arial" w:hAnsi="Arial"/>
                <w:b w:val="false"/>
                <w:bCs w:val="false"/>
                <w:sz w:val="26"/>
                <w:szCs w:val="26"/>
              </w:rPr>
            </w:pPr>
            <w:r>
              <w:rPr>
                <w:b/>
                <w:sz w:val="26"/>
              </w:rPr>
              <w:t>Notions</w:t>
            </w:r>
            <w:r>
              <w:rPr>
                <w:b w:val="false"/>
                <w:sz w:val="26"/>
              </w:rPr>
              <w:t xml:space="preserve">: </w:t>
            </w:r>
            <w:r>
              <w:rPr>
                <w:b w:val="false"/>
                <w:i/>
                <w:sz w:val="26"/>
              </w:rPr>
              <w:t>règle graduée, mesure de longueurs, tracé de segments, angle droit, équerre, compas, cercle, centre, rayon</w:t>
            </w:r>
          </w:p>
          <w:p>
            <w:pPr>
              <w:pStyle w:val="Contenudetableau"/>
              <w:bidi w:val="0"/>
              <w:jc w:val="left"/>
              <w:rPr>
                <w:rFonts w:ascii="Arial" w:hAnsi="Arial"/>
                <w:b w:val="false"/>
                <w:bCs w:val="false"/>
                <w:sz w:val="26"/>
                <w:szCs w:val="26"/>
              </w:rPr>
            </w:pPr>
            <w:r>
              <w:rPr>
                <w:b w:val="false"/>
                <w:bCs w:val="false"/>
                <w:sz w:val="26"/>
                <w:szCs w:val="26"/>
              </w:rPr>
            </w:r>
          </w:p>
          <w:p>
            <w:pPr>
              <w:pStyle w:val="Contenudetableau"/>
              <w:bidi w:val="0"/>
              <w:jc w:val="left"/>
              <w:rPr>
                <w:rFonts w:ascii="Arial" w:hAnsi="Arial"/>
                <w:b w:val="false"/>
                <w:bCs w:val="false"/>
                <w:sz w:val="26"/>
                <w:szCs w:val="26"/>
              </w:rPr>
            </w:pPr>
            <w:r>
              <w:rPr>
                <w:b w:val="false"/>
                <w:bCs w:val="false"/>
                <w:sz w:val="26"/>
                <w:szCs w:val="26"/>
              </w:rPr>
            </w:r>
          </w:p>
        </w:tc>
      </w:tr>
      <w:tr>
        <w:trPr/>
        <w:tc>
          <w:tcPr>
            <w:tcW w:w="1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rFonts w:ascii="Arial" w:hAnsi="Arial"/>
                <w:b w:val="false"/>
                <w:bCs w:val="false"/>
                <w:sz w:val="26"/>
                <w:szCs w:val="26"/>
              </w:rPr>
            </w:pPr>
            <w:r>
              <w:rPr>
                <w:b/>
                <w:sz w:val="26"/>
              </w:rPr>
              <w:t>Variables et différenciation</w:t>
            </w:r>
            <w:r>
              <w:rPr>
                <w:b w:val="false"/>
                <w:sz w:val="26"/>
              </w:rPr>
              <w:t>: Complexité des figures proposées, nombre d'éléments à tracer ou à vérifier, taille du support, police agrandie, consignes reformulées à l'oral.</w:t>
              <w:br/>
              <w:br/>
              <w:t>Élèves en réussite :</w:t>
              <w:br/>
              <w:t>Augmenter le nombre de figures à analyser ; proposer des tracés combinés (angle droit + segment de longueur donnée) ; introduire des mesures non entières (ex. 4,5 cm) ; demander de produire une figure originale respectant plusieurs contraintes simultanées.</w:t>
              <w:br/>
              <w:br/>
              <w:t>Élèves à besoins :</w:t>
              <w:br/>
              <w:t>Réduire le nombre d'éléments à traiter ; fournir un gabarit d'angle droit prédécoupé ; proposer un modèle étape par étape illustré ; autoriser la vérification orale avec l'enseignant avant passage à l'écrit.</w:t>
            </w:r>
          </w:p>
          <w:p>
            <w:pPr>
              <w:pStyle w:val="Contenudetableau"/>
              <w:bidi w:val="0"/>
              <w:jc w:val="left"/>
              <w:rPr>
                <w:rFonts w:ascii="Arial" w:hAnsi="Arial"/>
                <w:b w:val="false"/>
                <w:bCs w:val="false"/>
                <w:sz w:val="26"/>
                <w:szCs w:val="26"/>
              </w:rPr>
            </w:pPr>
            <w:r>
              <w:rPr>
                <w:b w:val="false"/>
                <w:bCs w:val="false"/>
                <w:sz w:val="26"/>
                <w:szCs w:val="26"/>
              </w:rPr>
            </w:r>
          </w:p>
          <w:p>
            <w:pPr>
              <w:pStyle w:val="Contenudetableau"/>
              <w:bidi w:val="0"/>
              <w:jc w:val="left"/>
              <w:rPr>
                <w:rFonts w:ascii="Arial" w:hAnsi="Arial"/>
                <w:b w:val="false"/>
                <w:bCs w:val="false"/>
                <w:sz w:val="26"/>
                <w:szCs w:val="26"/>
              </w:rPr>
            </w:pPr>
            <w:r>
              <w:rPr>
                <w:b w:val="false"/>
                <w:bCs w:val="false"/>
                <w:sz w:val="26"/>
                <w:szCs w:val="26"/>
              </w:rPr>
            </w:r>
          </w:p>
        </w:tc>
      </w:tr>
    </w:tbl>
    <w:p>
      <w:pPr>
        <w:pStyle w:val="Normal"/>
        <w:bidi w:val="0"/>
        <w:spacing w:before="0" w:after="0"/>
        <w:jc w:val="left"/>
        <w:rPr>
          <w:rFonts w:ascii="Arial" w:hAnsi="Arial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Fiche de préparation</w:t>
      </w:r>
      <w:r>
        <w:rPr>
          <w:b/>
          <w:bCs/>
          <w:color w:val="000000"/>
          <w:sz w:val="32"/>
          <w:szCs w:val="32"/>
        </w:rPr>
        <w:t xml:space="preserve">  </w:t>
      </w:r>
      <w:r>
        <w:rPr>
          <w:b/>
          <w:bCs/>
          <w:color w:val="000000"/>
          <w:sz w:val="32"/>
          <w:szCs w:val="32"/>
          <w:u w:val="none"/>
        </w:rPr>
        <w:t xml:space="preserve">                                                   </w:t>
      </w:r>
      <w:hyperlink r:id="rId4">
        <w:r>
          <w:rPr>
            <w:rStyle w:val="Hyperlink"/>
            <w:b w:val="false"/>
            <w:bCs w:val="false"/>
            <w:i/>
            <w:iCs/>
            <w:color w:val="000000"/>
            <w:sz w:val="24"/>
            <w:szCs w:val="24"/>
            <w:u w:val="none"/>
          </w:rPr>
          <w:t>D’autres ressources à télécharger sur :</w:t>
        </w:r>
        <w:r>
          <w:rPr>
            <w:rStyle w:val="Hyperlink"/>
            <w:b w:val="false"/>
            <w:bCs w:val="false"/>
            <w:color w:val="000000"/>
            <w:sz w:val="24"/>
            <w:szCs w:val="24"/>
            <w:u w:val="none"/>
          </w:rPr>
          <w:t xml:space="preserve"> </w:t>
        </w:r>
      </w:hyperlink>
      <w:hyperlink r:id="rId5">
        <w:r>
          <w:rPr>
            <w:rStyle w:val="Hyperlink"/>
            <w:b w:val="false"/>
            <w:bCs w:val="false"/>
            <w:color w:val="127622"/>
            <w:sz w:val="24"/>
            <w:szCs w:val="24"/>
          </w:rPr>
          <w:t>https://bureaudesprofs.com/</w:t>
        </w:r>
      </w:hyperlink>
    </w:p>
    <w:p>
      <w:pPr>
        <w:pStyle w:val="Normal"/>
        <w:bidi w:val="0"/>
        <w:spacing w:before="0" w:after="0"/>
        <w:jc w:val="left"/>
        <w:rPr>
          <w:rFonts w:ascii="Arial" w:hAnsi="Arial"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numPr>
          <w:ilvl w:val="0"/>
          <w:numId w:val="1"/>
        </w:numPr>
        <w:bidi w:val="0"/>
        <w:spacing w:before="0" w:after="0"/>
        <w:jc w:val="left"/>
        <w:rPr>
          <w:color w:val="000000"/>
        </w:rPr>
      </w:pPr>
      <w:r>
        <w:rPr>
          <w:b w:val="false"/>
          <w:color w:val="000000"/>
          <w:sz w:val="24"/>
        </w:rPr>
        <w:t>Maîtriser l'usage de la règle graduée, de l'équerre et du compas pour mesurer, vérifier et construire des figures géométriques simples.</w:t>
      </w:r>
    </w:p>
    <w:p>
      <w:pPr>
        <w:pStyle w:val="Normal"/>
        <w:numPr>
          <w:ilvl w:val="0"/>
          <w:numId w:val="0"/>
        </w:numPr>
        <w:bidi w:val="0"/>
        <w:spacing w:before="0" w:after="0"/>
        <w:ind w:hanging="0" w:left="720"/>
        <w:jc w:val="left"/>
        <w:rPr>
          <w:rFonts w:ascii="Arial" w:hAnsi="Arial"/>
          <w:b/>
          <w:bCs/>
          <w:sz w:val="32"/>
          <w:szCs w:val="32"/>
        </w:rPr>
      </w:pPr>
      <w:r>
        <w:rPr>
          <w:b w:val="false"/>
          <w:bCs w:val="false"/>
          <w:color w:val="127622"/>
          <w:sz w:val="24"/>
          <w:szCs w:val="24"/>
        </w:rPr>
        <w:tab/>
      </w:r>
    </w:p>
    <w:tbl>
      <w:tblPr>
        <w:tblW w:w="16209" w:type="dxa"/>
        <w:jc w:val="left"/>
        <w:tblInd w:w="-39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723"/>
        <w:gridCol w:w="5491"/>
        <w:gridCol w:w="7995"/>
      </w:tblGrid>
      <w:tr>
        <w:trPr>
          <w:trHeight w:val="623" w:hRule="atLeast"/>
        </w:trPr>
        <w:tc>
          <w:tcPr>
            <w:tcW w:w="27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center"/>
              <w:rPr>
                <w:b/>
                <w:bCs/>
                <w:i w:val="false"/>
                <w:i w:val="false"/>
                <w:iCs w:val="false"/>
                <w:color w:val="333333"/>
              </w:rPr>
            </w:pPr>
            <w:r>
              <w:rPr>
                <w:b/>
                <w:i w:val="false"/>
                <w:color w:val="333333"/>
                <w:sz w:val="28"/>
              </w:rPr>
              <w:t>CE2</w:t>
            </w:r>
          </w:p>
        </w:tc>
        <w:tc>
          <w:tcPr>
            <w:tcW w:w="54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t>Objectif</w:t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t>Déroulement</w:t>
            </w:r>
          </w:p>
        </w:tc>
      </w:tr>
      <w:tr>
        <w:trPr/>
        <w:tc>
          <w:tcPr>
            <w:tcW w:w="27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  <w:p>
            <w:pPr>
              <w:pStyle w:val="Contenudetableau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  <w:t>Séance 1</w:t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sz w:val="28"/>
              </w:rPr>
              <w:t>35 min</w:t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sz w:val="28"/>
                <w:u w:val="none"/>
              </w:rPr>
              <w:t>Réactiver la règle graduée : mesurer et tracer des segments.</w:t>
              <w:br/>
              <w:t>(Règle, segment, graduation, [AB])</w:t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</w:tc>
        <w:tc>
          <w:tcPr>
            <w:tcW w:w="549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Réactiver l'usage de la règle graduée pour mesurer et tracer des segments nommés.</w:t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Rappel-réactivation ; Durée estimée : 10 min</w:t>
              <w:br/>
              <w:br/>
              <w:t>« Aujourd'hui, on va revoir comment bien utiliser la règle graduée. »</w:t>
              <w:br/>
              <w:br/>
              <w:t>Tracer un segment au tableau sans graduation visible.</w:t>
              <w:br/>
              <w:t>Demander : « Comment connaître sa longueur exacte ? »</w:t>
              <w:br/>
              <w:t>Recueillir les réponses oralement ; reformuler la procédure collective : placer le zéro sous le début du trait, lire la graduation à l'autre extrémité.</w:t>
            </w:r>
          </w:p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center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</w:r>
          </w:p>
        </w:tc>
        <w:tc>
          <w:tcPr>
            <w:tcW w:w="549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Apprentissage ; Durée estimée : 20 min</w:t>
              <w:br/>
              <w:br/>
              <w:t>Modéliser au tableau le tracé d'un segment de 7 cm nommé [AB] : poser la règle à plat, zéro à gauche, tenir la règle d'une main, tracer de l'autre.</w:t>
              <w:br/>
              <w:t>Insister sur la nomination du segment (lettres en majuscules aux extrémités).</w:t>
              <w:br/>
              <w:br/>
              <w:t>Distribuer la fiche d'exercices (mesures et tracés).</w:t>
              <w:br/>
              <w:t>Les élèves travaillent en semi-autonomie ; passer dans les rangs pour observer la tenue de la règle et la lecture des graduations.</w:t>
              <w:br/>
              <w:br/>
              <w:t>Simplification : fiche avec segments déjà positionnés à mesurer uniquement ; règle avec repères colorés aux graduations clés.</w:t>
              <w:br/>
              <w:t>Complexification : fiche incluant des segments obliques à mesurer et à nommer ; ajout d'un tracé libre à contrainte donnée.</w:t>
            </w:r>
          </w:p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080" w:hRule="atLeast"/>
        </w:trPr>
        <w:tc>
          <w:tcPr>
            <w:tcW w:w="27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center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</w:r>
          </w:p>
        </w:tc>
        <w:tc>
          <w:tcPr>
            <w:tcW w:w="549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Synthèse ; Durée estimée : 5 min</w:t>
              <w:br/>
              <w:br/>
              <w:t>Mise en commun rapide à l'oral.</w:t>
              <w:br/>
              <w:t>Formuler avec les élèves les deux gestes clés : « Pour mesurer, je lis. Pour tracer, je compte et je m'arrête. »</w:t>
              <w:br/>
              <w:t>Noter le résumé au tableau sous forme de deux phrases courtes ; les élèves le recopient.</w:t>
            </w:r>
          </w:p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  <w:p>
            <w:pPr>
              <w:pStyle w:val="Contenudetableau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  <w:t>Séance 2</w:t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sz w:val="28"/>
              </w:rPr>
              <w:t>45 min</w:t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color w:val="000000"/>
                <w:sz w:val="28"/>
                <w:szCs w:val="28"/>
                <w:u w:val="none"/>
                <w:shd w:fill="auto" w:val="clear"/>
              </w:rPr>
            </w:pPr>
            <w:r>
              <w:rPr>
                <w:b w:val="false"/>
                <w:color w:val="000000"/>
                <w:sz w:val="28"/>
                <w:u w:val="none"/>
              </w:rPr>
              <w:t>Reconnaître les angles droits avec l'équerre.</w:t>
              <w:br/>
              <w:t>(Équerre, angle droit, codage, vérification)</w:t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color w:val="000000"/>
                <w:sz w:val="28"/>
                <w:szCs w:val="28"/>
                <w:u w:val="none"/>
                <w:shd w:fill="auto" w:val="clear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  <w:u w:val="none"/>
                <w:shd w:fill="auto" w:val="clear"/>
              </w:rPr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color w:val="000000"/>
                <w:sz w:val="28"/>
                <w:szCs w:val="28"/>
                <w:u w:val="none"/>
                <w:shd w:fill="auto" w:val="clear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  <w:u w:val="none"/>
                <w:shd w:fill="auto" w:val="clear"/>
              </w:rPr>
            </w:r>
          </w:p>
        </w:tc>
        <w:tc>
          <w:tcPr>
            <w:tcW w:w="549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Identifier l'angle droit sur une équerre et s'en servir pour reconnaître des angles droits dans des figures.</w:t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Découverte ; Durée estimée : 12 min</w:t>
              <w:br/>
              <w:br/>
              <w:t>« Aujourd'hui, on va découvrir un nouvel instrument : l'équerre. »</w:t>
              <w:br/>
              <w:br/>
              <w:t>Disposer au tableau plusieurs équerres de formes et tailles variées (45°, 60°/30°, évidée, non graduée).</w:t>
              <w:br/>
              <w:t>Demander : « Qu'ont-elles toutes en commun ? »</w:t>
              <w:br/>
              <w:t>Guider vers l'identification de l'angle droit commun à chaque équerre ; valider par superposition deux à deux et avec un gabarit.</w:t>
              <w:br/>
              <w:t>Chaque élève identifie l'angle droit de sa propre équerre ; vérification avec le voisin.</w:t>
            </w:r>
          </w:p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center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</w:r>
          </w:p>
        </w:tc>
        <w:tc>
          <w:tcPr>
            <w:tcW w:w="549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Apprentissage ; Durée estimée : 23 min</w:t>
              <w:br/>
              <w:br/>
              <w:t>Dessiner trois angles au tableau (un droit, un légèrement aigu, un légèrement obtus), sans orientation horizontale ou verticale.</w:t>
              <w:br/>
              <w:t>« Comment savoir lequel est droit ? »</w:t>
              <w:br/>
              <w:br/>
              <w:t>Modéliser la procédure en trois temps :</w:t>
              <w:br/>
              <w:t>1. Placer le sommet de l'angle droit de l'équerre sur le sommet de l'angle à tester.</w:t>
              <w:br/>
              <w:t>2. Aligner un côté de l'équerre avec un côté de l'angle.</w:t>
              <w:br/>
              <w:t>3. Observer si le second côté de l'équerre coïncide avec le second côté de l'angle ; si oui → angle droit ; si non → pas droit.</w:t>
              <w:br/>
              <w:br/>
              <w:t>Rappeler le codage (petit carré au sommet) ; le tracer au tableau.</w:t>
              <w:br/>
              <w:br/>
              <w:t>Distribuer la fiche : les élèves identifient et codent les angles droits présents dans des figures variées.</w:t>
              <w:br/>
              <w:br/>
              <w:t>Simplification : figures avec angles nettement distincts ; gabarit d'angle droit fourni en plus de l'équerre.</w:t>
              <w:br/>
              <w:t>Complexification : figures complexes avec plusieurs angles ; demander de compter et noter le nombre d'angles droits par figure.</w:t>
            </w:r>
          </w:p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center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</w:r>
          </w:p>
        </w:tc>
        <w:tc>
          <w:tcPr>
            <w:tcW w:w="549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Synthèse ; Durée estimée : 10 min</w:t>
              <w:br/>
              <w:br/>
              <w:t>Correction collective au tableau ; verbaliser à nouveau la procédure.</w:t>
              <w:br/>
              <w:t>Formuler la règle : « L'équerre permet de vérifier si un angle est droit. »</w:t>
              <w:br/>
              <w:t>Les élèves écrivent la règle dans leur cahier avec un exemple codé.</w:t>
            </w:r>
          </w:p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  <w:p>
            <w:pPr>
              <w:pStyle w:val="Contenudetableau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  <w:t>Séance 3</w:t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sz w:val="28"/>
              </w:rPr>
              <w:t>45 min</w:t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sz w:val="28"/>
                <w:u w:val="none"/>
              </w:rPr>
              <w:t>Construire des angles droits avec l'équerre.</w:t>
              <w:br/>
              <w:t>(Équerre, angle droit, procédure, tracé)</w:t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</w:tc>
        <w:tc>
          <w:tcPr>
            <w:tcW w:w="549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Utiliser l'équerre pour construire un angle droit à partir d'un côté déjà tracé.</w:t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Rappel-réactivation ; Durée estimée : 8 min</w:t>
              <w:br/>
              <w:br/>
              <w:t>« La dernière fois, on a appris à reconnaître un angle droit. Aujourd'hui, on va en tracer un. »</w:t>
              <w:br/>
              <w:br/>
              <w:t>Rappel oral de la procédure de reconnaissance ; deux élèves viennent montrer au tableau.</w:t>
              <w:br/>
              <w:t>Annoncer l'objectif : construire un angle droit dont un côté est déjà dessiné.</w:t>
            </w:r>
          </w:p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</w:tc>
        <w:tc>
          <w:tcPr>
            <w:tcW w:w="549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Recherche puis structuration ; Durée estimée : 27 min</w:t>
              <w:br/>
              <w:br/>
              <w:t>Distribuer la fiche : une ligne brisée incomplète à poursuivre en formant des angles droits.</w:t>
              <w:br/>
              <w:t>Temps de recherche individuelle (10 min) : laisser les élèves chercher par eux-mêmes ; observer les stratégies.</w:t>
              <w:br/>
              <w:br/>
              <w:t>Mise en commun (8 min) : recenser les difficultés ; un ou deux élèves montrent leur méthode.</w:t>
              <w:br/>
              <w:t>Formaliser la procédure en trois étapes notées au tableau :</w:t>
              <w:br/>
              <w:t>1. Aligner un côté de l'angle droit de l'équerre sur le côté déjà tracé.</w:t>
              <w:br/>
              <w:t>2. Faire coïncider le sommet de l'équerre avec le sommet voulu.</w:t>
              <w:br/>
              <w:t>3. Tracer le second côté en appuyant le crayon contre le bord libre de l'équerre.</w:t>
              <w:br/>
              <w:br/>
              <w:t>Entraînement (9 min) : exercices supplémentaires sur la même fiche.</w:t>
              <w:br/>
              <w:br/>
              <w:t>Simplification : côté de départ horizontal ou vertical uniquement ; points de départ matérialisés.</w:t>
              <w:br/>
              <w:t>Complexification : côtés déjà tracés dans des orientations variées ; ajout d'une contrainte de longueur sur le côté à tracer.</w:t>
            </w:r>
          </w:p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</w:tc>
        <w:tc>
          <w:tcPr>
            <w:tcW w:w="549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Synthèse ; Durée estimée : 10 min</w:t>
              <w:br/>
              <w:br/>
              <w:t>Correction au tableau avec la procédure en trois étapes.</w:t>
              <w:br/>
              <w:t>Les élèves formulent à leur tour les étapes à l'oral.</w:t>
              <w:br/>
              <w:t>Copie de la procédure dans le cahier à côté d'un exemple construit par chaque élève.</w:t>
            </w:r>
          </w:p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  <w:p>
            <w:pPr>
              <w:pStyle w:val="Contenudetableau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  <w:t>Séance 4</w:t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sz w:val="28"/>
              </w:rPr>
              <w:t>45 min</w:t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sz w:val="28"/>
                <w:u w:val="none"/>
              </w:rPr>
              <w:t>Découvrir et utiliser le compas pour tracer des cercles.</w:t>
              <w:br/>
              <w:t>(Compas, cercle, centre, rayon)</w:t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</w:tc>
        <w:tc>
          <w:tcPr>
            <w:tcW w:w="549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Découvrir et maîtriser l'usage du compas pour tracer des cercles en respectant un centre et un rayon donnés.</w:t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Découverte diagnostique ; Durée estimée : 12 min</w:t>
              <w:br/>
              <w:br/>
              <w:t>« Aujourd'hui, on découvre un nouvel instrument : le compas. »</w:t>
              <w:br/>
              <w:br/>
              <w:t>Distribuer un compas par élève ; laisser un temps d'exploration libre (3 min).</w:t>
              <w:br/>
              <w:t>Demander : « À quoi sert-il ? Comment le tient-on ? »</w:t>
              <w:br/>
              <w:t>Recueillir les représentations ; ne pas corriger encore.</w:t>
              <w:br/>
              <w:br/>
              <w:t>Donner une première consigne : tracer un cercle sur la fiche, en partant du point indiqué.</w:t>
              <w:br/>
              <w:t>Observer les gestes et noter les difficultés (tenue, stabilité, dérapage de la pointe).</w:t>
            </w:r>
          </w:p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</w:tc>
        <w:tc>
          <w:tcPr>
            <w:tcW w:w="549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Apprentissage ; Durée estimée : 23 min</w:t>
              <w:br/>
              <w:br/>
              <w:t>Modéliser au tableau avec le compas de tableau ; nommer les parties (pointe sèche, mine, axe).</w:t>
              <w:br/>
              <w:t>Formaliser les trois règles de tenue :</w:t>
              <w:br/>
              <w:t>1. On tient le compas par son axe, pas par ses branches.</w:t>
              <w:br/>
              <w:t>2. Les doigts restent souples pour laisser l'axe pivoter librement.</w:t>
              <w:br/>
              <w:t>3. L'autre main maintient la feuille à plat.</w:t>
              <w:br/>
              <w:br/>
              <w:t>Montrer comment régler l'écartement pour obtenir un rayon précis.</w:t>
              <w:br/>
              <w:t>Entraînement guidé : tracer trois cercles de rayons différents à partir de centres indiqués sur la fiche.</w:t>
              <w:br/>
              <w:t>Circuler dans la classe ; corriger la tenue et l'appui de la pointe.</w:t>
              <w:br/>
              <w:br/>
              <w:t>Simplification : cercles de grand rayon uniquement ; centre matérialisé par un gros point imprimé.</w:t>
              <w:br/>
              <w:t>Complexification : tracer un cercle dont le rayon est une mesure précise à reporter avec la règle ; compléter une figure symétrique avec le compas.</w:t>
            </w:r>
          </w:p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</w:tc>
        <w:tc>
          <w:tcPr>
            <w:tcW w:w="549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Synthèse ; Durée estimée : 10 min</w:t>
              <w:br/>
              <w:br/>
              <w:t>Correction collective et verbalisation : « Le compas trace tous les points à égale distance d'un centre. »</w:t>
              <w:br/>
              <w:t>Introduire le vocabulaire : centre, rayon.</w:t>
              <w:br/>
              <w:t>Copie de la définition dans le cahier ; schéma légendé (centre O, rayon r).</w:t>
            </w:r>
          </w:p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bidi w:val="0"/>
        <w:spacing w:before="0" w:after="0"/>
        <w:jc w:val="left"/>
        <w:rPr>
          <w:rFonts w:ascii="Arial" w:hAnsi="Arial"/>
          <w:sz w:val="24"/>
          <w:szCs w:val="24"/>
        </w:rPr>
      </w:pPr>
      <w:r>
        <w:rPr>
          <w:sz w:val="28"/>
          <w:szCs w:val="28"/>
        </w:rPr>
        <w:t>©</w:t>
      </w:r>
      <w:r>
        <w:rPr>
          <w:sz w:val="24"/>
          <w:szCs w:val="24"/>
        </w:rPr>
        <w:t xml:space="preserve"> Paternité - Reproduction sur internet interdite &amp; Utilisation non commerciale.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3212465</wp:posOffset>
            </wp:positionH>
            <wp:positionV relativeFrom="paragraph">
              <wp:posOffset>158115</wp:posOffset>
            </wp:positionV>
            <wp:extent cx="3505200" cy="584835"/>
            <wp:effectExtent l="0" t="0" r="0" b="0"/>
            <wp:wrapSquare wrapText="largest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584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 xml:space="preserve">Ce document a été téléchargé sur le site </w:t>
      </w:r>
      <w:hyperlink r:id="rId7">
        <w:r>
          <w:rPr>
            <w:rStyle w:val="Hyperlink"/>
            <w:b/>
            <w:bCs/>
            <w:sz w:val="24"/>
            <w:szCs w:val="24"/>
          </w:rPr>
          <w:t>Bureau des Profs</w:t>
        </w:r>
      </w:hyperlink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center"/>
        <w:rPr/>
      </w:pPr>
      <w:r>
        <w:rPr>
          <w:color w:val="auto"/>
          <w:sz w:val="24"/>
          <w:szCs w:val="24"/>
        </w:rPr>
        <w:t xml:space="preserve">Si cette ressource vous </w:t>
      </w:r>
      <w:r>
        <w:rPr>
          <w:b/>
          <w:bCs/>
          <w:color w:val="auto"/>
          <w:sz w:val="24"/>
          <w:szCs w:val="24"/>
        </w:rPr>
        <w:t>a fait gagner du temps</w:t>
      </w:r>
      <w:r>
        <w:rPr>
          <w:color w:val="auto"/>
          <w:sz w:val="24"/>
          <w:szCs w:val="24"/>
        </w:rPr>
        <w:t xml:space="preserve">, faites en gagner à vos collègues en partageant vous aussi votre travail directement par mail à </w:t>
      </w:r>
      <w:hyperlink r:id="rId8">
        <w:r>
          <w:rPr>
            <w:rStyle w:val="Hyperlink"/>
            <w:color w:val="auto"/>
            <w:sz w:val="24"/>
            <w:szCs w:val="24"/>
          </w:rPr>
          <w:t>partageons-BDP@outlook.fr</w:t>
        </w:r>
      </w:hyperlink>
      <w:r>
        <w:rPr>
          <w:color w:val="auto"/>
          <w:sz w:val="24"/>
          <w:szCs w:val="24"/>
        </w:rPr>
        <w:t xml:space="preserve"> ou sur le site.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© bureaudesprofs.com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Aucune reproduction, même partielle, autres que celles prévues à l'article L 122-5 du code de la propriété intellectuelle, ne peut être faite sans l'autorisation expresse de l'auteur. Impression autorisée pour une utilisation dans le cadre scolaire uniquement. Le document est mis à disposition pour un usage non commercial. Redistribution en ligne interdite. Partage partiel avec redirection</w:t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 xml:space="preserve">vers le site et citation de la source. Conditions d’utilisation applicables : </w:t>
      </w:r>
      <w:hyperlink r:id="rId9">
        <w:r>
          <w:rPr>
            <w:rStyle w:val="Hyperlink"/>
            <w:sz w:val="24"/>
            <w:szCs w:val="24"/>
          </w:rPr>
          <w:t>https://bureaudesprofs.com/conditions-utilisation</w:t>
        </w:r>
      </w:hyperlink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sectPr>
      <w:headerReference w:type="even" r:id="rId10"/>
      <w:headerReference w:type="default" r:id="rId11"/>
      <w:headerReference w:type="first" r:id="rId12"/>
      <w:footerReference w:type="even" r:id="rId13"/>
      <w:footerReference w:type="default" r:id="rId14"/>
      <w:footerReference w:type="first" r:id="rId15"/>
      <w:type w:val="nextPage"/>
      <w:pgSz w:orient="landscape" w:w="16838" w:h="11906"/>
      <w:pgMar w:left="720" w:right="720" w:gutter="0" w:header="0" w:top="720" w:footer="0" w:bottom="72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1"/>
    <w:family w:val="swiss"/>
    <w:pitch w:val="default"/>
  </w:font>
  <w:font w:name="Arial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Liberation Mono">
    <w:altName w:val="Courier New"/>
    <w:charset w:val="01"/>
    <w:family w:val="swiss"/>
    <w:pitch w:val="default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NSimSun" w:cs="Lucida Sans"/>
      <w:color w:val="auto"/>
      <w:kern w:val="2"/>
      <w:sz w:val="24"/>
      <w:szCs w:val="24"/>
      <w:lang w:val="fr-FR" w:eastAsia="zh-CN" w:bidi="hi-IN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styleId="Textesource">
    <w:name w:val="Texte source"/>
    <w:qFormat/>
    <w:rPr>
      <w:rFonts w:ascii="Liberation Mono" w:hAnsi="Liberation Mono" w:eastAsia="NSimSun" w:cs="Liberation Mono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En-tteetpieddepage"/>
    <w:pPr>
      <w:suppressLineNumbers/>
    </w:pPr>
    <w:rPr>
      <w:sz w:val="20"/>
    </w:rPr>
  </w:style>
  <w:style w:type="paragraph" w:styleId="Footer">
    <w:name w:val="Footer"/>
    <w:basedOn w:val="En-tteetpieddepage"/>
    <w:pPr>
      <w:suppressLineNumbers/>
    </w:pPr>
    <w:rPr>
      <w:sz w:val="20"/>
    </w:rPr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bureaudesprofs.com/category/ressources" TargetMode="External"/><Relationship Id="rId4" Type="http://schemas.openxmlformats.org/officeDocument/2006/relationships/hyperlink" Target="https://bureaudesprofs.com/category/ressources" TargetMode="External"/><Relationship Id="rId5" Type="http://schemas.openxmlformats.org/officeDocument/2006/relationships/hyperlink" Target="https://bureaudesprofs.com/" TargetMode="External"/><Relationship Id="rId6" Type="http://schemas.openxmlformats.org/officeDocument/2006/relationships/image" Target="media/image2.png"/><Relationship Id="rId7" Type="http://schemas.openxmlformats.org/officeDocument/2006/relationships/hyperlink" Target="https://bureaudesprofs.com/" TargetMode="External"/><Relationship Id="rId8" Type="http://schemas.openxmlformats.org/officeDocument/2006/relationships/hyperlink" Target="mailto:partageons-BDP@outlook.fr" TargetMode="External"/><Relationship Id="rId9" Type="http://schemas.openxmlformats.org/officeDocument/2006/relationships/hyperlink" Target="https://bureaudesprofs.com/conditions-utilisation" TargetMode="External"/><Relationship Id="rId10" Type="http://schemas.openxmlformats.org/officeDocument/2006/relationships/header" Target="header1.xml"/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oter" Target="footer3.xml"/><Relationship Id="rId16" Type="http://schemas.openxmlformats.org/officeDocument/2006/relationships/numbering" Target="numbering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template-arial</Template>
  <TotalTime>175</TotalTime>
  <Application>LibreOffice/7.6.4.1$Windows_X86_64 LibreOffice_project/e19e193f88cd6c0525a17fb7a176ed8e6a3e2aa1</Application>
  <AppVersion>15.0000</AppVersion>
  <Pages>8</Pages>
  <Words>1462</Words>
  <Characters>7574</Characters>
  <CharactersWithSpaces>9072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2025-12-31T16:09:01Z</dcterms:created>
  <dc:creator/>
  <dc:description/>
  <dc:language>fr-FR</dc:language>
  <cp:lastModifiedBy/>
  <cp:lastPrinted>2026-02-19T20:00:27Z</cp:lastPrinted>
  <dcterms:modified xsi:type="dcterms:W3CDTF">2026-02-26T18:04:48Z</dcterms:modified>
  <cp:revision>125</cp:revision>
  <dc:subject/>
  <dc:title>template-arial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