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left"/>
        <w:rPr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9373235</wp:posOffset>
            </wp:positionH>
            <wp:positionV relativeFrom="paragraph">
              <wp:posOffset>-170180</wp:posOffset>
            </wp:positionV>
            <wp:extent cx="514985" cy="514985"/>
            <wp:effectExtent l="0" t="0" r="0" b="0"/>
            <wp:wrapSquare wrapText="largest"/>
            <wp:docPr id="1" name="HTTPS://BUREAUDESPROFS.COM/CATEGORY/RESSOURCES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TPS://BUREAUDESPROFS.COM/CATEGORY/RESSOURCES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Matière : Français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Lecture compréhension de l'écrit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bCs w:val="false"/>
          <w:color w:val="000000"/>
          <w:sz w:val="36"/>
          <w:szCs w:val="36"/>
        </w:rPr>
      </w:r>
    </w:p>
    <w:p>
      <w:pPr>
        <w:pStyle w:val="BodyText"/>
        <w:numPr>
          <w:ilvl w:val="0"/>
          <w:numId w:val="2"/>
        </w:numPr>
        <w:jc w:val="left"/>
        <w:rPr>
          <w:sz w:val="40"/>
          <w:szCs w:val="40"/>
        </w:rPr>
      </w:pPr>
      <w:r>
        <w:rPr>
          <w:b w:val="false"/>
          <w:color w:val="000000"/>
          <w:sz w:val="40"/>
        </w:rPr>
        <w:t>Séquence :</w:t>
      </w:r>
      <w:r>
        <w:rPr>
          <w:b/>
          <w:color w:val="000000"/>
          <w:sz w:val="40"/>
        </w:rPr>
        <w:t xml:space="preserve"> </w:t>
      </w:r>
      <w:r>
        <w:rPr>
          <w:b/>
          <w:color w:val="006400"/>
          <w:sz w:val="40"/>
        </w:rPr>
        <w:t>Comprendre des récits courts autour du sport</w:t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tbl>
      <w:tblPr>
        <w:tblW w:w="16095" w:type="dxa"/>
        <w:jc w:val="left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095"/>
      </w:tblGrid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Niveau</w:t>
            </w:r>
            <w:r>
              <w:rPr>
                <w:sz w:val="28"/>
              </w:rPr>
              <w:t xml:space="preserve"> CM2 – </w:t>
            </w:r>
            <w:r>
              <w:rPr>
                <w:b/>
                <w:sz w:val="28"/>
              </w:rPr>
              <w:t>Nombre de séances</w:t>
            </w:r>
            <w:r>
              <w:rPr>
                <w:sz w:val="28"/>
              </w:rPr>
              <w:t> : 6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u w:val="single"/>
              </w:rPr>
              <w:t>Objectif</w:t>
            </w:r>
            <w:r>
              <w:rPr>
                <w:b w:val="false"/>
                <w:sz w:val="28"/>
              </w:rPr>
              <w:t xml:space="preserve">: </w:t>
            </w:r>
            <w:r>
              <w:rPr>
                <w:b/>
                <w:i w:val="false"/>
                <w:color w:val="006400"/>
                <w:sz w:val="28"/>
              </w:rPr>
              <w:t>Travailler la compréhension de récits courts et produire un résumé.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Notions</w:t>
            </w:r>
            <w:r>
              <w:rPr>
                <w:b w:val="false"/>
                <w:sz w:val="26"/>
              </w:rPr>
              <w:t xml:space="preserve">: </w:t>
            </w:r>
            <w:r>
              <w:rPr>
                <w:b w:val="false"/>
                <w:i/>
                <w:sz w:val="26"/>
              </w:rPr>
              <w:t>personnages, chronologie, inférences, vocabulaire en contexte, résumé, lecture et écriture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Variables et différenciation</w:t>
            </w:r>
            <w:r>
              <w:rPr>
                <w:b w:val="false"/>
                <w:sz w:val="26"/>
              </w:rPr>
              <w:t>: Durée des tâches, complexité des questions, support ardoise ou cahier, aide orale pour élèves à besoins, tâches supplémentaires pour élèves en réussite</w:t>
              <w:br/>
              <w:br/>
              <w:t>Élèves en réussite : questions ouvertes supplémentaires, résumé sans aide, inférences complexes.</w:t>
              <w:br/>
              <w:br/>
              <w:t>Élèves à besoins : moins de questions, liste de personnages, aide orale, supports visuels.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before="0" w:after="0"/>
        <w:ind w:hanging="0" w:left="72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de préparation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b/>
          <w:bCs/>
          <w:color w:val="000000"/>
          <w:sz w:val="32"/>
          <w:szCs w:val="32"/>
          <w:u w:val="none"/>
        </w:rPr>
        <w:t xml:space="preserve">                                                   </w:t>
      </w:r>
      <w:hyperlink r:id="rId4">
        <w:r>
          <w:rPr>
            <w:rStyle w:val="Hyperlink"/>
            <w:b w:val="false"/>
            <w:bCs w:val="false"/>
            <w:i/>
            <w:iCs/>
            <w:color w:val="000000"/>
            <w:sz w:val="24"/>
            <w:szCs w:val="24"/>
            <w:u w:val="none"/>
          </w:rPr>
          <w:t>D’autres ressources à télécharger sur :</w:t>
        </w:r>
        <w:r>
          <w:rPr>
            <w:rStyle w:val="Hyperlink"/>
            <w:b w:val="false"/>
            <w:bCs w:val="false"/>
            <w:color w:val="000000"/>
            <w:sz w:val="24"/>
            <w:szCs w:val="24"/>
            <w:u w:val="none"/>
          </w:rPr>
          <w:t xml:space="preserve"> </w:t>
        </w:r>
      </w:hyperlink>
      <w:hyperlink r:id="rId5">
        <w:r>
          <w:rPr>
            <w:rStyle w:val="Hyperlink"/>
            <w:b w:val="false"/>
            <w:bCs w:val="false"/>
            <w:color w:val="127622"/>
            <w:sz w:val="24"/>
            <w:szCs w:val="24"/>
          </w:rPr>
          <w:t>https://bureaudesprofs.com/</w:t>
        </w:r>
      </w:hyperlink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1"/>
        </w:numPr>
        <w:bidi w:val="0"/>
        <w:spacing w:before="0" w:after="0"/>
        <w:jc w:val="left"/>
        <w:rPr>
          <w:color w:val="000000"/>
        </w:rPr>
      </w:pPr>
      <w:r>
        <w:rPr>
          <w:b w:val="false"/>
          <w:color w:val="000000"/>
          <w:sz w:val="24"/>
        </w:rPr>
        <w:t>Travailler la compréhension de récits courts et produire un résumé.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720"/>
        <w:jc w:val="left"/>
        <w:rPr>
          <w:rFonts w:ascii="Arial" w:hAnsi="Arial"/>
          <w:b/>
          <w:bCs/>
          <w:sz w:val="32"/>
          <w:szCs w:val="32"/>
        </w:rPr>
      </w:pPr>
      <w:r>
        <w:rPr>
          <w:b w:val="false"/>
          <w:bCs w:val="false"/>
          <w:color w:val="127622"/>
          <w:sz w:val="24"/>
          <w:szCs w:val="24"/>
        </w:rPr>
        <w:tab/>
      </w:r>
    </w:p>
    <w:tbl>
      <w:tblPr>
        <w:tblW w:w="16209" w:type="dxa"/>
        <w:jc w:val="left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3"/>
        <w:gridCol w:w="5491"/>
        <w:gridCol w:w="7995"/>
      </w:tblGrid>
      <w:tr>
        <w:trPr>
          <w:trHeight w:val="623" w:hRule="atLeast"/>
        </w:trPr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i w:val="false"/>
                <w:iCs w:val="false"/>
                <w:color w:val="333333"/>
              </w:rPr>
            </w:pPr>
            <w:r>
              <w:rPr>
                <w:b/>
                <w:i w:val="false"/>
                <w:color w:val="333333"/>
                <w:sz w:val="28"/>
              </w:rPr>
              <w:t>CM2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Objectif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Déroulement</w:t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1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50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Entrer dans le récit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Entrer dans le texte et construire un horizon d'attente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- Durée estimée : 10 min</w:t>
              <w:br/>
              <w:br/>
              <w:t>Présenter le titre uniquement en le donnant à l'oral (Jouer en équipe).</w:t>
              <w:br/>
              <w:br/>
              <w:t>Demander ce que cela évoque chez eux (sport, séances de handball / foot...).</w:t>
              <w:br/>
              <w:br/>
              <w:t>Rédiger au tableau les éléments prédits par les élèves sur le contenu du texte.</w:t>
              <w:br/>
              <w:br/>
              <w:t>Dire l'objectif de la séance.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Lecture collective - Durée estimée : 25 min</w:t>
              <w:br/>
              <w:br/>
              <w:t>Faire lire à voix haute « Jouer en équipe » par les élèves.</w:t>
              <w:br/>
              <w:br/>
              <w:t>Repérer les personnages et la situation initiale.</w:t>
              <w:br/>
              <w:br/>
              <w:t>Noter collectivement les indices du manque de collectif.</w:t>
              <w:br/>
              <w:br/>
              <w:t>Travail en binômes, écrire trois indices.</w:t>
              <w:br/>
              <w:br/>
              <w:br/>
              <w:t>Simplification : phrases à compléter / utilisation du questionnaire avec le texte fourni.</w:t>
              <w:br/>
              <w:br/>
              <w:t>Complexification : inférences sur les relations grands/petits.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0" w:hRule="atLeast"/>
        </w:trPr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Institutionnalisation - Durée estimée : 15 min</w:t>
              <w:br/>
              <w:br/>
              <w:t>Trace écrite courte, situation initiale, problème, indices.</w:t>
              <w:br/>
              <w:br/>
              <w:t>Bilan oral, quelles questions aident à comprendre.</w:t>
              <w:br/>
              <w:br/>
              <w:t>Cela peut être fait avec un affichage collectif grand format.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2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50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color w:val="000000"/>
                <w:sz w:val="28"/>
                <w:u w:val="none"/>
              </w:rPr>
              <w:t>Étudier un personnage en particulier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Analyser un personnage et ses actions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Lecture - Durée estimée : 10 min</w:t>
              <w:br/>
              <w:br/>
              <w:t>Lire en collectif « Un gardien spectaculaire ».</w:t>
              <w:br/>
              <w:br/>
              <w:t>Poser la question : Que ferais-tu à leur place ? Si tu étais dans leur équipe ?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Recherche - Durée estimée : 25 min</w:t>
              <w:br/>
              <w:br/>
              <w:t>Fiche personnage : Théo, qualités, actions, émotions, preuves issues du texte.</w:t>
              <w:br/>
              <w:br/>
              <w:t>Repérer les mots et phrases montrant sa concentration.</w:t>
              <w:br/>
              <w:br/>
              <w:t>Exercice d'inférence = pourquoi il « ne connaît pas le mot abandon » ?</w:t>
              <w:br/>
              <w:br/>
              <w:br/>
              <w:t>Simplification : questionnaire avec le texte + choix multiples pour les qualités.</w:t>
              <w:br/>
              <w:br/>
              <w:t>Complexification : rédiger un paragraphe expliquant sa stratégie.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Entraînement - Durée estimée : 15 min</w:t>
              <w:br/>
              <w:br/>
              <w:t>Relier cinq phrases aux preuves dans le texte.</w:t>
              <w:br/>
              <w:br/>
              <w:t>Bilan, quels indices soutiennent chaque inférence.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3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50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Lexique et images</w:t>
              <w:br/>
              <w:t>(Expressions, comparaisons, sens en contexte)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Travailler le lexique en contexte et les images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Mise en situation - Durée estimée : 5 min</w:t>
              <w:br/>
              <w:br/>
              <w:t>Présenter les mots au tableau : « un chat aquaphobe » et « désastre ambulant ».</w:t>
              <w:br/>
              <w:br/>
              <w:t>Demander le sens probable à l'oral.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- Durée estimée : 30 min</w:t>
              <w:br/>
              <w:br/>
              <w:t>Groupes, choisir une expression, trouver le sens de celle-ci et proposer une reformulation.</w:t>
              <w:br/>
              <w:t>Mise en commun orale et validation.</w:t>
              <w:br/>
              <w:br/>
              <w:t>Exercice : Replacer l'expression correcte dans une phrase.</w:t>
              <w:br/>
              <w:br/>
              <w:br/>
              <w:t>Simplification : liste d'expressions avec définitions partielles ou à relier.</w:t>
              <w:br/>
              <w:br/>
              <w:t>Complexification : créer une phrase originale avec l'expression.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Institutionnalisation - Durée estimée : 15 min</w:t>
              <w:br/>
              <w:br/>
              <w:t>Trace écrite, six expressions, sens, exemple.</w:t>
              <w:br/>
              <w:br/>
              <w:t>Bilan, comment le lexique aide la compréhension.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4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50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Causes et conséquences</w:t>
              <w:br/>
              <w:t>(Chronologie, inférences, frise)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Travailler l'implicite et les relations cause, conséquence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Accroche - Durée estimée : 5 min</w:t>
              <w:br/>
              <w:br/>
              <w:t>Relire le passage sur le changement d'attitude aux entraînements.</w:t>
              <w:br/>
              <w:br/>
              <w:t>Poser la question : qu'est</w:t>
              <w:noBreakHyphen/>
              <w:t>ce qui provoque le changement ?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Recherche - Durée estimée : 30 min</w:t>
              <w:br/>
              <w:br/>
              <w:t>Repérer causes et conséquences dans le texte.</w:t>
              <w:br/>
              <w:t>Construire une frise simple des événements clés.</w:t>
              <w:br/>
              <w:br/>
              <w:t>Formuler trois inférences à partir d'indices.</w:t>
              <w:br/>
              <w:br/>
              <w:br/>
              <w:t>Simplification : frise préremplie à compléter.</w:t>
              <w:br/>
              <w:br/>
              <w:t>Complexification : rédiger un paragraphe expliquant la transformation collective.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Entraînement - Durée estimée : 15 min</w:t>
              <w:br/>
              <w:br/>
              <w:t>Mise en commun des frises.</w:t>
              <w:br/>
              <w:br/>
              <w:t>Valider les inférences par preuves textuelles.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5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50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Raconter et représenter</w:t>
              <w:br/>
              <w:t>(Rappel de récit, images)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Produire un rappel de récit oral et visuel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Accroche - Durée estimée : 10 min</w:t>
              <w:br/>
              <w:br/>
              <w:t>Rappel collectif des événements étudiés.</w:t>
              <w:br/>
              <w:br/>
              <w:t>Distribuer les rôles pour la restitution.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Recherche et production - Durée estimée : 30 min</w:t>
              <w:br/>
              <w:br/>
              <w:t>Par groupes, préparer six images pour un rappel de récit.</w:t>
              <w:br/>
              <w:t>Chaque image a une légende courte et une phrase de liaison.</w:t>
              <w:br/>
              <w:t>Présentations orales ou enregistrement audio.</w:t>
              <w:br/>
              <w:br/>
              <w:br/>
              <w:t>Simplification : trois images au lieu de six.</w:t>
              <w:br/>
              <w:br/>
              <w:t>Complexification : ajouter un paragraphe critique final.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Institutionnalisation - Durée estimée : 10 min</w:t>
              <w:br/>
              <w:br/>
              <w:t>Afficher les productions en classe.</w:t>
              <w:br/>
              <w:br/>
              <w:t>Bilan écrit (ex : carnet lecteur), trois éléments d'un bon rappel de récit.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6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50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Évaluation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Évaluer la compréhension et transférer la compétence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Mise en situation - Durée estimée : 5 min</w:t>
              <w:br/>
              <w:br/>
              <w:t>Donner les consignes de l'évaluation formative.</w:t>
              <w:br/>
              <w:br/>
              <w:t>Rappeler les critères.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Évaluation - Durée estimée : 30 min</w:t>
              <w:br/>
              <w:br/>
              <w:t>Résumé d'un texte au choix.</w:t>
              <w:br/>
              <w:br/>
              <w:t>Questions = quatre items de compréhension, deux inférences, une question lexicale.</w:t>
              <w:br/>
              <w:br/>
              <w:br/>
              <w:br/>
              <w:t>Simplification : résumé guidé, phrases à compléter ou à relier.</w:t>
              <w:br/>
              <w:br/>
              <w:t>Complexification : paragraphe argumenté sur le jeu collectif.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- Durée estimée : 15 min</w:t>
              <w:br/>
              <w:br/>
              <w:t>Correction collective et feedback ciblé.</w:t>
              <w:br/>
              <w:br/>
              <w:t>Trace écrite : stratégies pour vérifier que l’on a bien compris un texte.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sz w:val="28"/>
          <w:szCs w:val="28"/>
        </w:rPr>
        <w:t>©</w:t>
      </w:r>
      <w:r>
        <w:rPr>
          <w:sz w:val="24"/>
          <w:szCs w:val="24"/>
        </w:rPr>
        <w:t xml:space="preserve"> Paternité - Reproduction sur internet interdite &amp; Utilisation non commerciale.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3212465</wp:posOffset>
            </wp:positionH>
            <wp:positionV relativeFrom="paragraph">
              <wp:posOffset>158115</wp:posOffset>
            </wp:positionV>
            <wp:extent cx="3505200" cy="58483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Ce document a été téléchargé sur le site </w:t>
      </w:r>
      <w:hyperlink r:id="rId7">
        <w:r>
          <w:rPr>
            <w:rStyle w:val="Hyperlink"/>
            <w:b/>
            <w:bCs/>
            <w:sz w:val="24"/>
            <w:szCs w:val="24"/>
          </w:rPr>
          <w:t>Bureau des Profs</w:t>
        </w:r>
      </w:hyperlink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color w:val="auto"/>
          <w:sz w:val="24"/>
          <w:szCs w:val="24"/>
        </w:rPr>
        <w:t xml:space="preserve">Si cette ressource vous </w:t>
      </w:r>
      <w:r>
        <w:rPr>
          <w:b/>
          <w:bCs/>
          <w:color w:val="auto"/>
          <w:sz w:val="24"/>
          <w:szCs w:val="24"/>
        </w:rPr>
        <w:t>a fait gagner du temps</w:t>
      </w:r>
      <w:r>
        <w:rPr>
          <w:color w:val="auto"/>
          <w:sz w:val="24"/>
          <w:szCs w:val="24"/>
        </w:rPr>
        <w:t xml:space="preserve">, faites en gagner à vos collègues en partageant vous aussi votre travail directement par mail à </w:t>
      </w:r>
      <w:hyperlink r:id="rId8">
        <w:r>
          <w:rPr>
            <w:rStyle w:val="Hyperlink"/>
            <w:color w:val="auto"/>
            <w:sz w:val="24"/>
            <w:szCs w:val="24"/>
          </w:rPr>
          <w:t>partageons-BDP@outlook.fr</w:t>
        </w:r>
      </w:hyperlink>
      <w:r>
        <w:rPr>
          <w:color w:val="auto"/>
          <w:sz w:val="24"/>
          <w:szCs w:val="24"/>
        </w:rPr>
        <w:t xml:space="preserve"> ou sur le site.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© bureaudesprofs.com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Aucune reproduction, même partielle, autres que celles prévues à l'article L 122-5 du code de la propriété intellectuelle, ne peut être faite sans l'autorisation expresse de l'auteur. Impression autorisée pour une utilisation dans le cadre scolaire uniquement. Le document est mis à disposition pour un usage non commercial. Redistribution en ligne interdite. Partage partiel avec redirection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vers le site et citation de la source. Conditions d’utilisation applicables : </w:t>
      </w:r>
      <w:hyperlink r:id="rId9">
        <w:r>
          <w:rPr>
            <w:rStyle w:val="Hyperlink"/>
            <w:sz w:val="24"/>
            <w:szCs w:val="24"/>
          </w:rPr>
          <w:t>https://bureaudesprofs.com/conditions-utilisation</w:t>
        </w:r>
      </w:hyperlink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Pucesuser">
    <w:name w:val="Puces (user)"/>
    <w:qFormat/>
    <w:rPr>
      <w:rFonts w:ascii="OpenSymbol" w:hAnsi="OpenSymbol" w:eastAsia="OpenSymbol" w:cs="OpenSymbol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Textesourceuser">
    <w:name w:val="Texte source (user)"/>
    <w:qFormat/>
    <w:rPr>
      <w:rFonts w:ascii="Liberation Mono" w:hAnsi="Liberation Mono" w:eastAsia="NSimSun" w:cs="Liberation Mono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5233" w:leader="none"/>
        <w:tab w:val="right" w:pos="10466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>
      <w:suppressLineNumbers/>
    </w:pPr>
    <w:rPr>
      <w:sz w:val="20"/>
    </w:rPr>
  </w:style>
  <w:style w:type="paragraph" w:styleId="Footer">
    <w:name w:val="footer"/>
    <w:basedOn w:val="En-tteetpieddepageuser"/>
    <w:pPr>
      <w:suppressLineNumbers/>
    </w:pPr>
    <w:rPr>
      <w:sz w:val="20"/>
    </w:rPr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reaudesprofs.com/category/ressources" TargetMode="External"/><Relationship Id="rId4" Type="http://schemas.openxmlformats.org/officeDocument/2006/relationships/hyperlink" Target="https://bureaudesprofs.com/category/ressources" TargetMode="External"/><Relationship Id="rId5" Type="http://schemas.openxmlformats.org/officeDocument/2006/relationships/hyperlink" Target="https://bureaudesprofs.com/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bureaudesprofs.com/" TargetMode="External"/><Relationship Id="rId8" Type="http://schemas.openxmlformats.org/officeDocument/2006/relationships/hyperlink" Target="mailto:partageons-BDP@outlook.fr" TargetMode="External"/><Relationship Id="rId9" Type="http://schemas.openxmlformats.org/officeDocument/2006/relationships/hyperlink" Target="https://bureaudesprofs.com/conditions-utilisation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template-arial</Template>
  <TotalTime>175</TotalTime>
  <Application>LibreOffice/26.2.1.2$Windows_X86_64 LibreOffice_project/620$Build-2</Application>
  <AppVersion>15.0000</AppVersion>
  <Pages>8</Pages>
  <Words>967</Words>
  <Characters>5378</Characters>
  <CharactersWithSpaces>6399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2025-12-31T16:09:01Z</dcterms:created>
  <dc:creator/>
  <dc:description/>
  <dc:language>fr-FR</dc:language>
  <cp:lastModifiedBy/>
  <cp:lastPrinted>2026-03-18T16:43:16Z</cp:lastPrinted>
  <dcterms:modified xsi:type="dcterms:W3CDTF">2026-03-18T16:42:55Z</dcterms:modified>
  <cp:revision>127</cp:revision>
  <dc:subject/>
  <dc:title>template-arial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