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left"/>
        <w:rPr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9373235</wp:posOffset>
            </wp:positionH>
            <wp:positionV relativeFrom="paragraph">
              <wp:posOffset>-170180</wp:posOffset>
            </wp:positionV>
            <wp:extent cx="514985" cy="514985"/>
            <wp:effectExtent l="0" t="0" r="0" b="0"/>
            <wp:wrapSquare wrapText="largest"/>
            <wp:docPr id="1" name="HTTPS://BUREAUDESPROFS.COM/CATEGORY/RESSOURCES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TPS://BUREAUDESPROFS.COM/CATEGORY/RESSOURCES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Matière : Mathématiques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Nombres et calculs - Fractions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bCs w:val="false"/>
          <w:color w:val="000000"/>
          <w:sz w:val="36"/>
          <w:szCs w:val="36"/>
        </w:rPr>
      </w:r>
    </w:p>
    <w:p>
      <w:pPr>
        <w:pStyle w:val="BodyText"/>
        <w:numPr>
          <w:ilvl w:val="0"/>
          <w:numId w:val="2"/>
        </w:numPr>
        <w:jc w:val="left"/>
        <w:rPr>
          <w:sz w:val="40"/>
          <w:szCs w:val="40"/>
        </w:rPr>
      </w:pPr>
      <w:r>
        <w:rPr>
          <w:b w:val="false"/>
          <w:color w:val="000000"/>
          <w:sz w:val="40"/>
        </w:rPr>
        <w:t>Séquence :</w:t>
      </w:r>
      <w:r>
        <w:rPr>
          <w:b/>
          <w:color w:val="000000"/>
          <w:sz w:val="40"/>
        </w:rPr>
        <w:t xml:space="preserve"> </w:t>
      </w:r>
      <w:r>
        <w:rPr>
          <w:b/>
          <w:color w:val="006400"/>
          <w:sz w:val="40"/>
        </w:rPr>
        <w:t>Repérer et placer des fractions sur une demi-droite graduée</w:t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tbl>
      <w:tblPr>
        <w:tblW w:w="16095" w:type="dxa"/>
        <w:jc w:val="left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095"/>
      </w:tblGrid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Niveau</w:t>
            </w:r>
            <w:r>
              <w:rPr>
                <w:sz w:val="28"/>
              </w:rPr>
              <w:t xml:space="preserve"> CM2 – </w:t>
            </w:r>
            <w:r>
              <w:rPr>
                <w:b/>
                <w:sz w:val="28"/>
              </w:rPr>
              <w:t>Nombre de séances</w:t>
            </w:r>
            <w:r>
              <w:rPr>
                <w:sz w:val="28"/>
              </w:rPr>
              <w:t> : 4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u w:val="single"/>
              </w:rPr>
              <w:t>Objectif</w:t>
            </w:r>
            <w:r>
              <w:rPr>
                <w:b w:val="false"/>
                <w:sz w:val="28"/>
              </w:rPr>
              <w:t xml:space="preserve">: </w:t>
            </w:r>
            <w:r>
              <w:rPr>
                <w:b/>
                <w:i w:val="false"/>
                <w:color w:val="006400"/>
                <w:sz w:val="28"/>
              </w:rPr>
              <w:t>Amener les élèves à comprendre le rôle du numérateur et du dénominateur pour placer ou lire une fraction sur une demi-droite graduée.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Notions</w:t>
            </w:r>
            <w:r>
              <w:rPr>
                <w:b w:val="false"/>
                <w:sz w:val="26"/>
              </w:rPr>
              <w:t xml:space="preserve">: </w:t>
            </w:r>
            <w:r>
              <w:rPr>
                <w:b w:val="false"/>
                <w:i/>
                <w:sz w:val="26"/>
              </w:rPr>
              <w:t>fraction, numérateur, dénominateur, demi-droite graduée, graduation, intervalle, unité, origine, placer, repérer, encadrer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Variables et différenciation</w:t>
            </w:r>
            <w:r>
              <w:rPr>
                <w:b w:val="false"/>
                <w:sz w:val="26"/>
              </w:rPr>
              <w:t>: Complexité des fractions proposées (fractions inférieures à 1 ou supérieures à 1), nombre de graduations à identifier, utilisation de l'ardoise ou du cahier, support numérique ou papier.</w:t>
              <w:br/>
              <w:br/>
              <w:t>Élèves en réussite :</w:t>
              <w:br/>
              <w:t>Introduire des fractions supérieures à 2 - demander d'encadrer la fraction entre deux entiers - proposer de comparer deux fractions placées sur la même demi-droite.</w:t>
              <w:br/>
              <w:br/>
              <w:t>Élèves à besoins :</w:t>
              <w:br/>
              <w:t>Limiter aux fractions inférieures à 1 - fournir la demi-droite déjà graduée avec les entiers indiqués - autoriser la manipulation de la bande papier jusqu'en phase 3.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</w:tbl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de préparation</w:t>
      </w:r>
      <w:r>
        <w:rPr>
          <w:b/>
          <w:bCs/>
          <w:color w:val="000000"/>
          <w:sz w:val="32"/>
          <w:szCs w:val="32"/>
        </w:rPr>
        <w:t xml:space="preserve">  </w:t>
      </w:r>
      <w:r>
        <w:rPr>
          <w:b/>
          <w:bCs/>
          <w:color w:val="000000"/>
          <w:sz w:val="32"/>
          <w:szCs w:val="32"/>
          <w:u w:val="none"/>
        </w:rPr>
        <w:t xml:space="preserve">                                                   </w:t>
      </w:r>
      <w:hyperlink r:id="rId4">
        <w:r>
          <w:rPr>
            <w:rStyle w:val="Hyperlink"/>
            <w:b w:val="false"/>
            <w:bCs w:val="false"/>
            <w:i/>
            <w:iCs/>
            <w:color w:val="000000"/>
            <w:sz w:val="24"/>
            <w:szCs w:val="24"/>
            <w:u w:val="none"/>
          </w:rPr>
          <w:t>D’autres ressources à télécharger sur :</w:t>
        </w:r>
        <w:r>
          <w:rPr>
            <w:rStyle w:val="Hyperlink"/>
            <w:b w:val="false"/>
            <w:bCs w:val="false"/>
            <w:color w:val="000000"/>
            <w:sz w:val="24"/>
            <w:szCs w:val="24"/>
            <w:u w:val="none"/>
          </w:rPr>
          <w:t xml:space="preserve"> </w:t>
        </w:r>
      </w:hyperlink>
      <w:hyperlink r:id="rId5">
        <w:r>
          <w:rPr>
            <w:rStyle w:val="Hyperlink"/>
            <w:b w:val="false"/>
            <w:bCs w:val="false"/>
            <w:color w:val="127622"/>
            <w:sz w:val="24"/>
            <w:szCs w:val="24"/>
          </w:rPr>
          <w:t>https://bureaudesprofs.com/</w:t>
        </w:r>
      </w:hyperlink>
    </w:p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0"/>
          <w:numId w:val="1"/>
        </w:numPr>
        <w:bidi w:val="0"/>
        <w:spacing w:before="0" w:after="0"/>
        <w:jc w:val="left"/>
        <w:rPr>
          <w:color w:val="000000"/>
        </w:rPr>
      </w:pPr>
      <w:r>
        <w:rPr>
          <w:b w:val="false"/>
          <w:color w:val="000000"/>
          <w:sz w:val="24"/>
        </w:rPr>
        <w:t>Amener les élèves à comprendre le rôle du numérateur et du dénominateur pour placer ou lire une fraction sur une demi-droite graduée.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720"/>
        <w:jc w:val="left"/>
        <w:rPr>
          <w:rFonts w:ascii="Arial" w:hAnsi="Arial"/>
          <w:b/>
          <w:bCs/>
          <w:sz w:val="32"/>
          <w:szCs w:val="32"/>
        </w:rPr>
      </w:pPr>
      <w:r>
        <w:rPr>
          <w:b w:val="false"/>
          <w:bCs w:val="false"/>
          <w:color w:val="127622"/>
          <w:sz w:val="24"/>
          <w:szCs w:val="24"/>
        </w:rPr>
        <w:tab/>
      </w:r>
    </w:p>
    <w:tbl>
      <w:tblPr>
        <w:tblW w:w="16209" w:type="dxa"/>
        <w:jc w:val="left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23"/>
        <w:gridCol w:w="5491"/>
        <w:gridCol w:w="7995"/>
      </w:tblGrid>
      <w:tr>
        <w:trPr>
          <w:trHeight w:val="623" w:hRule="atLeast"/>
        </w:trPr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i w:val="false"/>
                <w:iCs w:val="false"/>
                <w:color w:val="333333"/>
              </w:rPr>
            </w:pPr>
            <w:r>
              <w:rPr>
                <w:b/>
                <w:i w:val="false"/>
                <w:color w:val="333333"/>
                <w:sz w:val="28"/>
              </w:rPr>
              <w:t>CM2</w:t>
            </w: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Objectif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Déroulement</w:t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1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50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Découverte - Fractions et demi-droite graduée</w:t>
              <w:br/>
              <w:t>Bande papier, gabarit de demi-droite, numérateur, dénominateur, intervalle.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Découvrir le lien entre une fraction et une longueur mesurée à partir de 0 sur une demi-droite graduée.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Tissage - Durée estimée : 5 min</w:t>
              <w:br/>
              <w:br/>
              <w:t>Rappel collectif oral sur les fractions : parts égales, numérateur, dénominateur.</w:t>
              <w:br/>
              <w:t>Annoncer l'objectif : « Nous allons apprendre à placer des fractions sur une demi-droite graduée. »</w:t>
              <w:br/>
              <w:t>Afficher une demi-droite vierge au tableau et demander ce que les élèves y reconnaissent.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Découverte - Durée estimée : 30 min</w:t>
              <w:br/>
              <w:br/>
              <w:t>Distribuer à chaque groupe (4 élèves) une bande de papier identique qui représente l'unité (appelée u).</w:t>
              <w:br/>
              <w:t>Consigne écrite au tableau : « Pliez votre bande pour obtenir les fractions demandées et placez-les sur la demi-droite. »</w:t>
              <w:br/>
              <w:t>Chaque groupe plie, découpe et pose sa bande sous la demi-droite du tableau.</w:t>
              <w:br/>
              <w:t>Fractions à trouver par étapes : d'abord 3/5 (résultat inférieur à 1), puis 7/4 (résultat supérieur à 1).</w:t>
              <w:br/>
              <w:br/>
              <w:t>Simplification :</w:t>
              <w:br/>
              <w:t>Ne travailler que 3/5 et fournir une bande déjà pliée en cinquièmes.</w:t>
              <w:br/>
              <w:br/>
              <w:t>Complexification :</w:t>
              <w:br/>
              <w:t>Demander d'écrire deux autres fractions placées entre 1 et 2 sur la même droite.</w:t>
              <w:br/>
              <w:br/>
              <w:t>Mise en commun rapide après chaque fraction : « Comment avez-vous fait ? Que représente le pli ? »</w:t>
              <w:br/>
              <w:t>Graduer la demi-droite au tableau à l'aide des bandes pour valider.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0" w:hRule="atLeast"/>
        </w:trPr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Synthèse - Durée estimée : 15 min</w:t>
              <w:br/>
              <w:br/>
              <w:t>Institutionnalisation collective : le dénominateur indique en combien de parts égales est découpée l'unité, le numérateur indique combien d'intervalles on compte depuis 0.</w:t>
              <w:br/>
              <w:t>Trace écrite courte copiée dans le cahier (schéma légendé : demi-droite graduée avec une fraction placée, légende numérateur/dénominateur).</w:t>
              <w:br/>
              <w:t>Bilan oral : « Qu'avez-vous appris aujourd'hui ? »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2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40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color w:val="000000"/>
                <w:sz w:val="28"/>
                <w:u w:val="none"/>
              </w:rPr>
              <w:t>Entraînement - Lire et placer des fractions sur la demi-droite</w:t>
              <w:br/>
              <w:t>Fiche demi-droites, aide-mémoire, intervalles, lecture de fraction.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S'entraîner à lire et placer des fractions (inférieures et supérieures à 1) sur des demi-droites graduées variées.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Rappel - Durée estimée : 5 min</w:t>
              <w:br/>
              <w:br/>
              <w:t>Rappel collectif : dessiner une demi-droite au tableau, demander aux élèves de placer 5/3 sur ardoise.</w:t>
              <w:br/>
              <w:t>Correction immédiate et verbalisée : « Comment ai-je trouvé le bon emplacement ? »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Entraînement - Durée estimée : 25 min</w:t>
              <w:br/>
              <w:br/>
              <w:t>Distribution d'une fiche avec 6 demi-droites graduées différentes (en tiers, quarts, cinquièmes, sixièmes, huitièmes, dixièmes).</w:t>
              <w:br/>
              <w:t>Consigne : identifier d'abord le dénominateur de chaque droite, l'écrire, puis placer les fractions indiquées.</w:t>
              <w:br/>
              <w:t>Fractions à placer : 2/3, 5/4, 7/5, 9/6, 3/8, 11/10.</w:t>
              <w:br/>
              <w:br/>
              <w:t>Simplification :</w:t>
              <w:br/>
              <w:t>Fournir le dénominateur déjà écrit sous chaque demi-droite.</w:t>
              <w:br/>
              <w:br/>
              <w:t>Complexification :</w:t>
              <w:br/>
              <w:t>Ajouter une demi-droite sans graduation : l'élève trace lui-même les intervalles selon le dénominateur donné.</w:t>
              <w:br/>
              <w:br/>
              <w:t>Correction différée : les élèves comparent leurs réponses avec un voisin avant la correction collective.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Structuration - Durée estimée : 10 min</w:t>
              <w:br/>
              <w:br/>
              <w:t>Construction collective d'un aide-mémoire (carte mentale à trous à compléter) : rôle du dénominateur, rôle du numérateur, point d'origine (0), intervalles.</w:t>
              <w:br/>
              <w:t>Coller l'aide-mémoire dans le cahier.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3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45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Réinvestissement - Placer et encadrer des fractions</w:t>
              <w:br/>
              <w:t>Fiche différenciée, encadrement, comparaison de fractions.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Réinvestir les acquis en plaçant et encadrant des fractions dans des contextes variés.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Rappel - Durée estimée : 5 min</w:t>
              <w:br/>
              <w:br/>
              <w:t>Mini-exercice oral au tableau : placer 9/4 sur une demi-droite en quarts dessinée au tableau.</w:t>
              <w:br/>
              <w:t>Un élève vient corriger et explique sa démarche.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Réinvestissement - Durée estimée : 35 min</w:t>
              <w:br/>
              <w:br/>
              <w:t>Travail individuel différencié.</w:t>
              <w:br/>
              <w:br/>
              <w:t>Élèves en réussite :</w:t>
              <w:br/>
              <w:t>Exercices d'encadrement de fractions (entre quels entiers se trouve la fraction ?) et comparaison de deux fractions placées sur une même droite - ex. manuel ou fiche niveau avancé.</w:t>
              <w:br/>
              <w:br/>
              <w:t>Élèves à besoins :</w:t>
              <w:br/>
              <w:t>Placer des fractions inférieures à 1 uniquement sur des demi-droites prégraduées - vérifier en comparant à la bande papier unité.</w:t>
              <w:br/>
              <w:br/>
              <w:t>Pour les plus rapides : inventer deux fractions à placer sur une demi-droite vierge et la soumettre à un camarade.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Bilan - Durée estimée : 5 min</w:t>
              <w:br/>
              <w:br/>
              <w:t>Retour collectif oral : « Quelle difficulté avez-vous rencontrée ? Quelle méthode aide le plus ? »</w:t>
              <w:br/>
              <w:t>Annonce de l'évaluation de la séance suivante : rappel des points clés à revoir.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4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25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Évaluation - Repérer, placer et encadrer des fractions</w:t>
              <w:br/>
              <w:t>Évaluation individuelle, demi-droite graduée, encadrement.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Évaluer la capacité à repérer, placer et encadrer des fractions simples sur une demi-droite graduée.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Mise en conditions - Durée estimée : 3 min</w:t>
              <w:br/>
              <w:br/>
              <w:t>Rappel du contrat : travail individuel, silence, pas de calculatrice.</w:t>
              <w:br/>
              <w:t>Rappel rapide de la méthode : « Je lis le dénominateur, je compte les intervalles depuis 0. »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66" w:hRule="atLeast"/>
        </w:trPr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Évaluation - Durée estimée : 22 min</w:t>
              <w:br/>
              <w:br/>
              <w:t>Distribution du sujet d'évaluation individuel.</w:t>
              <w:br/>
              <w:t>Exercices : identifier la fraction pointée sur une demi-droite graduée, placer des fractions sur une demi-droite graduée donnée, encadrer une fraction entre deux entiers consécutifs.</w:t>
              <w:br/>
              <w:br/>
              <w:t>Simplification (aménagement) :</w:t>
              <w:br/>
              <w:t>Réduire à 2 exercices sur 3 pour les élèves à besoins (supprimer l'encadrement).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sz w:val="28"/>
          <w:szCs w:val="28"/>
        </w:rPr>
        <w:t>©</w:t>
      </w:r>
      <w:r>
        <w:rPr>
          <w:sz w:val="24"/>
          <w:szCs w:val="24"/>
        </w:rPr>
        <w:t xml:space="preserve"> Paternité - Reproduction sur internet interdite &amp; Utilisation non commerciale.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3212465</wp:posOffset>
            </wp:positionH>
            <wp:positionV relativeFrom="paragraph">
              <wp:posOffset>158115</wp:posOffset>
            </wp:positionV>
            <wp:extent cx="3505200" cy="58483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Ce document a été téléchargé sur le site </w:t>
      </w:r>
      <w:hyperlink r:id="rId7">
        <w:r>
          <w:rPr>
            <w:rStyle w:val="Hyperlink"/>
            <w:b/>
            <w:bCs/>
            <w:sz w:val="24"/>
            <w:szCs w:val="24"/>
          </w:rPr>
          <w:t>Bureau des Profs</w:t>
        </w:r>
      </w:hyperlink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color w:val="auto"/>
          <w:sz w:val="24"/>
          <w:szCs w:val="24"/>
        </w:rPr>
        <w:t xml:space="preserve">Si cette ressource vous </w:t>
      </w:r>
      <w:r>
        <w:rPr>
          <w:b/>
          <w:bCs/>
          <w:color w:val="auto"/>
          <w:sz w:val="24"/>
          <w:szCs w:val="24"/>
        </w:rPr>
        <w:t>a fait gagner du temps</w:t>
      </w:r>
      <w:r>
        <w:rPr>
          <w:color w:val="auto"/>
          <w:sz w:val="24"/>
          <w:szCs w:val="24"/>
        </w:rPr>
        <w:t xml:space="preserve">, faites en gagner à vos collègues en partageant vous aussi votre travail directement par mail à </w:t>
      </w:r>
      <w:hyperlink r:id="rId8">
        <w:r>
          <w:rPr>
            <w:rStyle w:val="Hyperlink"/>
            <w:color w:val="auto"/>
            <w:sz w:val="24"/>
            <w:szCs w:val="24"/>
          </w:rPr>
          <w:t>partageons-BDP@outlook.fr</w:t>
        </w:r>
      </w:hyperlink>
      <w:r>
        <w:rPr>
          <w:color w:val="auto"/>
          <w:sz w:val="24"/>
          <w:szCs w:val="24"/>
        </w:rPr>
        <w:t xml:space="preserve"> ou sur le site.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© bureaudesprofs.com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Aucune reproduction, même partielle, autres que celles prévues à l'article L 122-5 du code de la propriété intellectuelle, ne peut être faite sans l'autorisation expresse de l'auteur. Impression autorisée pour une utilisation dans le cadre scolaire uniquement. Le document est mis à disposition pour un usage non commercial. Redistribution en ligne interdite. Partage partiel avec redirection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vers le site et citation de la source. Conditions d’utilisation applicables : </w:t>
      </w:r>
      <w:hyperlink r:id="rId9">
        <w:r>
          <w:rPr>
            <w:rStyle w:val="Hyperlink"/>
            <w:sz w:val="24"/>
            <w:szCs w:val="24"/>
          </w:rPr>
          <w:t>https://bureaudesprofs.com/conditions-utilisation</w:t>
        </w:r>
      </w:hyperlink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roman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Pucesuser">
    <w:name w:val="Puces (user)"/>
    <w:qFormat/>
    <w:rPr>
      <w:rFonts w:ascii="OpenSymbol" w:hAnsi="OpenSymbol" w:eastAsia="OpenSymbol" w:cs="OpenSymbol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Textesourceuser">
    <w:name w:val="Texte source (user)"/>
    <w:qFormat/>
    <w:rPr>
      <w:rFonts w:ascii="Liberation Mono" w:hAnsi="Liberation Mono" w:eastAsia="NSimSun" w:cs="Liberation Mono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5233" w:leader="none"/>
        <w:tab w:val="right" w:pos="10466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user"/>
    <w:pPr>
      <w:suppressLineNumbers/>
    </w:pPr>
    <w:rPr>
      <w:sz w:val="20"/>
    </w:rPr>
  </w:style>
  <w:style w:type="paragraph" w:styleId="Footer">
    <w:name w:val="footer"/>
    <w:basedOn w:val="En-tteetpieddepageuser"/>
    <w:pPr>
      <w:suppressLineNumbers/>
    </w:pPr>
    <w:rPr>
      <w:sz w:val="20"/>
    </w:rPr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reaudesprofs.com/category/ressources" TargetMode="External"/><Relationship Id="rId4" Type="http://schemas.openxmlformats.org/officeDocument/2006/relationships/hyperlink" Target="https://bureaudesprofs.com/category/ressources" TargetMode="External"/><Relationship Id="rId5" Type="http://schemas.openxmlformats.org/officeDocument/2006/relationships/hyperlink" Target="https://bureaudesprofs.com/" TargetMode="External"/><Relationship Id="rId6" Type="http://schemas.openxmlformats.org/officeDocument/2006/relationships/image" Target="media/image2.png"/><Relationship Id="rId7" Type="http://schemas.openxmlformats.org/officeDocument/2006/relationships/hyperlink" Target="https://bureaudesprofs.com/" TargetMode="External"/><Relationship Id="rId8" Type="http://schemas.openxmlformats.org/officeDocument/2006/relationships/hyperlink" Target="mailto:partageons-BDP@outlook.fr" TargetMode="External"/><Relationship Id="rId9" Type="http://schemas.openxmlformats.org/officeDocument/2006/relationships/hyperlink" Target="https://bureaudesprofs.com/conditions-utilisation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template-arial</Template>
  <TotalTime>175</TotalTime>
  <Application>LibreOffice/25.8.5.2$Windows_X86_64 LibreOffice_project/9c8b85f387cc00a89945a79c9e6239f32e450ac2</Application>
  <AppVersion>15.0000</AppVersion>
  <Pages>7</Pages>
  <Words>1091</Words>
  <Characters>6101</Characters>
  <CharactersWithSpaces>7222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2025-12-31T16:09:01Z</dcterms:created>
  <dc:creator/>
  <dc:description/>
  <dc:language>fr-FR</dc:language>
  <cp:lastModifiedBy/>
  <cp:lastPrinted>2026-02-19T20:00:27Z</cp:lastPrinted>
  <dcterms:modified xsi:type="dcterms:W3CDTF">2026-04-16T18:41:46Z</dcterms:modified>
  <cp:revision>126</cp:revision>
  <dc:subject/>
  <dc:title>template-arial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